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51" w:rsidRDefault="00514D51">
      <w:pPr>
        <w:pStyle w:val="3"/>
      </w:pPr>
      <w:r>
        <w:t>ΥΠΕΥΘΥΝΗ ΔΗΛΩΣΗ</w:t>
      </w:r>
    </w:p>
    <w:p w:rsidR="00514D51" w:rsidRDefault="00514D5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514D51" w:rsidRDefault="00514D51">
      <w:pPr>
        <w:pStyle w:val="a3"/>
        <w:tabs>
          <w:tab w:val="clear" w:pos="4153"/>
          <w:tab w:val="clear" w:pos="8306"/>
        </w:tabs>
      </w:pPr>
    </w:p>
    <w:p w:rsidR="00514D51" w:rsidRDefault="00514D5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514D51" w:rsidRDefault="00514D5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514D51" w:rsidRDefault="00514D5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14D5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14D51" w:rsidRDefault="00514D5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514D51" w:rsidRPr="00AE0AEF" w:rsidRDefault="00AE0AEF">
            <w:pPr>
              <w:spacing w:before="120"/>
              <w:ind w:right="-6878"/>
              <w:rPr>
                <w:rFonts w:ascii="Courier New" w:hAnsi="Courier New"/>
                <w:color w:val="000000" w:themeColor="text1"/>
              </w:rPr>
            </w:pPr>
            <w:r w:rsidRPr="00AE0AEF">
              <w:rPr>
                <w:rFonts w:ascii="Courier New" w:hAnsi="Courier New"/>
                <w:color w:val="000000" w:themeColor="text1"/>
              </w:rPr>
              <w:t>Δ.Δ.Ε. ΣΕΡΡΩΝ</w:t>
            </w:r>
          </w:p>
        </w:tc>
      </w:tr>
      <w:tr w:rsidR="00514D5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14D51" w:rsidRDefault="00514D5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514D51" w:rsidRDefault="00514D5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14D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14D51" w:rsidRDefault="00514D5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14D5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14D5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14D51" w:rsidRDefault="00514D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514D51" w:rsidRDefault="00514D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514D51" w:rsidRDefault="00514D51">
      <w:pPr>
        <w:rPr>
          <w:rFonts w:ascii="Arial" w:hAnsi="Arial"/>
          <w:b/>
          <w:sz w:val="28"/>
        </w:rPr>
      </w:pPr>
    </w:p>
    <w:p w:rsidR="00514D51" w:rsidRDefault="00514D51">
      <w:pPr>
        <w:rPr>
          <w:sz w:val="16"/>
        </w:rPr>
      </w:pPr>
    </w:p>
    <w:p w:rsidR="00514D51" w:rsidRDefault="00514D51">
      <w:pPr>
        <w:sectPr w:rsidR="00514D5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514D5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14D51" w:rsidRDefault="00514D51">
            <w:pPr>
              <w:ind w:right="124"/>
              <w:rPr>
                <w:rFonts w:ascii="Arial" w:hAnsi="Arial"/>
                <w:sz w:val="18"/>
              </w:rPr>
            </w:pPr>
          </w:p>
          <w:p w:rsidR="00514D51" w:rsidRDefault="00514D51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165B83" w:rsidRDefault="00165B83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14D5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B83" w:rsidRPr="003D45A1" w:rsidRDefault="00165B83" w:rsidP="00165B83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B487B">
              <w:rPr>
                <w:rFonts w:ascii="Calibri" w:hAnsi="Calibri" w:cs="Calibri"/>
                <w:i/>
                <w:sz w:val="22"/>
                <w:szCs w:val="22"/>
              </w:rPr>
              <w:t>α)</w:t>
            </w:r>
            <w:r w:rsidRPr="000B487B">
              <w:rPr>
                <w:rFonts w:ascii="Calibri" w:hAnsi="Calibri"/>
                <w:i/>
                <w:sz w:val="22"/>
                <w:szCs w:val="22"/>
              </w:rPr>
              <w:t xml:space="preserve"> Δεν έχω την ιδιότητα του δημοσίου υπαλλήλου, υπαλλήλου ΝΠΔΔ και ΟΤΑ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ή,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εφ’ όσον έχω την παραπάνω ιδιότητα, </w:t>
            </w:r>
            <w:r>
              <w:rPr>
                <w:rFonts w:ascii="Calibri" w:hAnsi="Calibri"/>
                <w:i/>
                <w:sz w:val="22"/>
                <w:szCs w:val="22"/>
              </w:rPr>
              <w:t>υποβάλλω άδεια για τη διδασκαλία σε Φροντιστήρια ή Κέντρα Ξένων Γλωσσών ή για κατ’</w:t>
            </w:r>
            <w:r w:rsidR="004E78B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οίκον διδασκαλία χορηγηθείσα από το αρμόδιο προς τούτο όργανο σύμφωνα με τις παραγράφους 1 και 2 του άρθρου 31 του ν.3528/2007(ΦΕΚ26/τΑ/9-2-2007) και την παράγραφο 2 του άρθρου 38 του ν.3584/2007 (ΦΕΚ143/τΑ/28-6-2007)</w:t>
            </w:r>
            <w:r w:rsidR="004F1216">
              <w:rPr>
                <w:rFonts w:ascii="Calibri" w:hAnsi="Calibri"/>
                <w:i/>
                <w:sz w:val="22"/>
                <w:szCs w:val="22"/>
              </w:rPr>
              <w:t>, όπως ισχύουν,</w:t>
            </w:r>
          </w:p>
          <w:p w:rsidR="00165B83" w:rsidRPr="000B487B" w:rsidRDefault="00165B83" w:rsidP="00165B83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B487B">
              <w:rPr>
                <w:rFonts w:ascii="Calibri" w:hAnsi="Calibri"/>
                <w:i/>
                <w:sz w:val="22"/>
                <w:szCs w:val="22"/>
              </w:rPr>
              <w:t>β) δεν έχω καταδικαστεί ή παραπεμφθεί με τελεσίδικο βούλευμα σύμφωνα με τα άρθρα 8 και 9 του Υπαλληλικού Κώδικα (ν. 3528/2007, Α΄ 26) όπως τροποποιήθηκε και ισχύει</w:t>
            </w:r>
            <w:r w:rsidR="004F1216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0B487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1E1901" w:rsidRDefault="00165B83" w:rsidP="001E1901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B487B">
              <w:rPr>
                <w:rFonts w:ascii="Calibri" w:hAnsi="Calibri"/>
                <w:i/>
                <w:sz w:val="22"/>
                <w:szCs w:val="22"/>
              </w:rPr>
              <w:t>γ) δεν έχω απολυθεί από θέση δημοσίου υπαλλήλου ή ιδιωτικού εκπαιδευτικού ή διδάσκοντος στα φροντιστήρια ή κέντρα ξένων γλωσσών, για λόγους πειθαρχικούς ή για ανεπάρκεια σ</w:t>
            </w:r>
            <w:r w:rsidR="004F1216">
              <w:rPr>
                <w:rFonts w:ascii="Calibri" w:hAnsi="Calibri"/>
                <w:i/>
                <w:sz w:val="22"/>
                <w:szCs w:val="22"/>
              </w:rPr>
              <w:t>την εκτέλεση των καθηκόντων μου</w:t>
            </w:r>
          </w:p>
          <w:p w:rsidR="00FC577F" w:rsidRDefault="00FC577F" w:rsidP="001E1901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δ)αιτούμαι την αναγγελία της άδειας ασκήσεως του επαγγέλματος της διδασκαλίας σε Φροντιστήρια, Κέντρα Ξένων Γλωσσών και κατ’ οίκον,</w:t>
            </w:r>
          </w:p>
          <w:p w:rsidR="00A44F6B" w:rsidRPr="00FC577F" w:rsidRDefault="00FC577F" w:rsidP="001E1901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ε</w:t>
            </w:r>
            <w:r w:rsidR="00A44F6B">
              <w:rPr>
                <w:rFonts w:ascii="Calibri" w:hAnsi="Calibri"/>
                <w:i/>
                <w:sz w:val="22"/>
                <w:szCs w:val="22"/>
              </w:rPr>
              <w:t>)αποδέχομαι τη χρήση, στατιστική επεξεργασία και δημοσιοποίηση στοιχείων σύμφωνα με τις σχετικές διατάξεις.</w:t>
            </w:r>
          </w:p>
          <w:p w:rsidR="00B453DB" w:rsidRPr="00165B83" w:rsidRDefault="00B453DB" w:rsidP="00FC577F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514D51" w:rsidRDefault="00514D51"/>
    <w:p w:rsidR="00514D51" w:rsidRDefault="00514D5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FE35FE">
        <w:rPr>
          <w:rFonts w:ascii="Courier New" w:hAnsi="Courier New"/>
          <w:b/>
          <w:color w:val="000080"/>
          <w:sz w:val="24"/>
        </w:rPr>
        <w:t>../../20</w:t>
      </w:r>
      <w:r w:rsidRPr="00B4775C">
        <w:rPr>
          <w:rFonts w:ascii="Courier New" w:hAnsi="Courier New"/>
          <w:b/>
          <w:color w:val="000080"/>
          <w:sz w:val="24"/>
        </w:rPr>
        <w:t>.</w:t>
      </w:r>
      <w:r w:rsidRPr="00FE35FE">
        <w:rPr>
          <w:rFonts w:ascii="Courier New" w:hAnsi="Courier New"/>
          <w:b/>
          <w:color w:val="000080"/>
          <w:sz w:val="24"/>
        </w:rPr>
        <w:t>..</w:t>
      </w:r>
    </w:p>
    <w:p w:rsidR="00514D51" w:rsidRDefault="00514D51">
      <w:pPr>
        <w:pStyle w:val="a6"/>
        <w:ind w:left="0" w:right="484"/>
        <w:jc w:val="right"/>
        <w:rPr>
          <w:sz w:val="16"/>
        </w:rPr>
      </w:pPr>
    </w:p>
    <w:p w:rsidR="00514D51" w:rsidRDefault="00514D5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393EA5">
        <w:rPr>
          <w:sz w:val="16"/>
        </w:rPr>
        <w:t>/ούσα</w:t>
      </w:r>
    </w:p>
    <w:p w:rsidR="00514D51" w:rsidRDefault="00514D51">
      <w:pPr>
        <w:pStyle w:val="a6"/>
        <w:ind w:left="0"/>
        <w:jc w:val="right"/>
        <w:rPr>
          <w:sz w:val="16"/>
        </w:rPr>
      </w:pPr>
    </w:p>
    <w:p w:rsidR="00514D51" w:rsidRPr="00CB029E" w:rsidRDefault="00514D51">
      <w:pPr>
        <w:pStyle w:val="a6"/>
        <w:ind w:left="0"/>
        <w:jc w:val="right"/>
        <w:rPr>
          <w:sz w:val="16"/>
        </w:rPr>
      </w:pPr>
    </w:p>
    <w:p w:rsidR="00B4775C" w:rsidRPr="00CB029E" w:rsidRDefault="00B4775C">
      <w:pPr>
        <w:pStyle w:val="a6"/>
        <w:ind w:left="0"/>
        <w:jc w:val="right"/>
        <w:rPr>
          <w:sz w:val="16"/>
        </w:rPr>
      </w:pPr>
    </w:p>
    <w:p w:rsidR="00514D51" w:rsidRDefault="00514D51" w:rsidP="00165B83">
      <w:pPr>
        <w:pStyle w:val="a6"/>
        <w:ind w:left="0"/>
        <w:rPr>
          <w:sz w:val="16"/>
        </w:rPr>
      </w:pPr>
    </w:p>
    <w:p w:rsidR="00514D51" w:rsidRDefault="00514D51">
      <w:pPr>
        <w:pStyle w:val="a6"/>
        <w:ind w:left="0"/>
        <w:jc w:val="right"/>
        <w:rPr>
          <w:sz w:val="16"/>
        </w:rPr>
      </w:pPr>
    </w:p>
    <w:p w:rsidR="00514D51" w:rsidRDefault="00165B83" w:rsidP="00165B8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A44F6B" w:rsidRPr="00165B83" w:rsidRDefault="00A44F6B" w:rsidP="00165B83">
      <w:pPr>
        <w:pStyle w:val="a6"/>
        <w:ind w:left="0" w:right="484"/>
        <w:jc w:val="right"/>
        <w:rPr>
          <w:sz w:val="16"/>
        </w:rPr>
      </w:pPr>
    </w:p>
    <w:p w:rsidR="00514D51" w:rsidRDefault="00514D51">
      <w:pPr>
        <w:pStyle w:val="a6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514D51" w:rsidRDefault="00514D5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5B83" w:rsidRDefault="00514D51" w:rsidP="00165B8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4D51" w:rsidRPr="00165B83" w:rsidRDefault="00514D51" w:rsidP="00165B83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</w:t>
      </w:r>
      <w:r w:rsidR="00165B83">
        <w:rPr>
          <w:sz w:val="18"/>
        </w:rPr>
        <w:t>από τον δηλούντα ή την δηλούσα.</w:t>
      </w:r>
    </w:p>
    <w:sectPr w:rsidR="00514D51" w:rsidRPr="00165B83" w:rsidSect="00165B83">
      <w:headerReference w:type="default" r:id="rId8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24" w:rsidRDefault="00A01824">
      <w:r>
        <w:separator/>
      </w:r>
    </w:p>
  </w:endnote>
  <w:endnote w:type="continuationSeparator" w:id="0">
    <w:p w:rsidR="00A01824" w:rsidRDefault="00A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24" w:rsidRDefault="00A01824">
      <w:r>
        <w:separator/>
      </w:r>
    </w:p>
  </w:footnote>
  <w:footnote w:type="continuationSeparator" w:id="0">
    <w:p w:rsidR="00A01824" w:rsidRDefault="00A0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51" w:rsidRDefault="00C23F9F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51" w:rsidRDefault="00514D5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4404D3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C8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A0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4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2F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87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E4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4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73B46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2E0D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245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6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0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C5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8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A2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8A0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4AA29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CB0D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642A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E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0E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BD22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A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A4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670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32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2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E0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E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6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4F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4F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6E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5F04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E169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A5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43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1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CE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C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D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403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DE40D9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AEB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5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46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E3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00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0E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ED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62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43DC"/>
    <w:rsid w:val="000455BC"/>
    <w:rsid w:val="00046F01"/>
    <w:rsid w:val="00062EAD"/>
    <w:rsid w:val="00072B1B"/>
    <w:rsid w:val="000A3864"/>
    <w:rsid w:val="000F07FE"/>
    <w:rsid w:val="000F3B91"/>
    <w:rsid w:val="00165B83"/>
    <w:rsid w:val="001E1901"/>
    <w:rsid w:val="002E78E3"/>
    <w:rsid w:val="002F3462"/>
    <w:rsid w:val="002F43DC"/>
    <w:rsid w:val="003231D0"/>
    <w:rsid w:val="00393EA5"/>
    <w:rsid w:val="003F5813"/>
    <w:rsid w:val="004E78B2"/>
    <w:rsid w:val="004F1216"/>
    <w:rsid w:val="005027BC"/>
    <w:rsid w:val="00514D51"/>
    <w:rsid w:val="005C3D05"/>
    <w:rsid w:val="00741A71"/>
    <w:rsid w:val="007E1F4F"/>
    <w:rsid w:val="007F33C7"/>
    <w:rsid w:val="008A5069"/>
    <w:rsid w:val="009101EC"/>
    <w:rsid w:val="009B3D10"/>
    <w:rsid w:val="009F49BD"/>
    <w:rsid w:val="00A01824"/>
    <w:rsid w:val="00A44F6B"/>
    <w:rsid w:val="00AE0AEF"/>
    <w:rsid w:val="00B453DB"/>
    <w:rsid w:val="00B4775C"/>
    <w:rsid w:val="00C23F9F"/>
    <w:rsid w:val="00CB029E"/>
    <w:rsid w:val="00D30F8D"/>
    <w:rsid w:val="00D5341B"/>
    <w:rsid w:val="00D66205"/>
    <w:rsid w:val="00D83360"/>
    <w:rsid w:val="00EC26D9"/>
    <w:rsid w:val="00F07EBE"/>
    <w:rsid w:val="00F62480"/>
    <w:rsid w:val="00FC577F"/>
    <w:rsid w:val="00FE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B"/>
    <w:rPr>
      <w:sz w:val="24"/>
      <w:szCs w:val="24"/>
    </w:rPr>
  </w:style>
  <w:style w:type="paragraph" w:styleId="1">
    <w:name w:val="heading 1"/>
    <w:basedOn w:val="a"/>
    <w:next w:val="a"/>
    <w:qFormat/>
    <w:rsid w:val="00072B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2B1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72B1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72B1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72B1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72B1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72B1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72B1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72B1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72B1B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72B1B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072B1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072B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072B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072B1B"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165B83"/>
    <w:pPr>
      <w:ind w:left="720"/>
      <w:contextualSpacing/>
    </w:pPr>
    <w:rPr>
      <w:rFonts w:ascii="New York" w:hAnsi="New York" w:cs="New York"/>
    </w:rPr>
  </w:style>
  <w:style w:type="paragraph" w:styleId="a8">
    <w:name w:val="Balloon Text"/>
    <w:basedOn w:val="a"/>
    <w:link w:val="Char"/>
    <w:uiPriority w:val="99"/>
    <w:semiHidden/>
    <w:unhideWhenUsed/>
    <w:rsid w:val="00A44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A44F6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C577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58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User12</cp:lastModifiedBy>
  <cp:revision>9</cp:revision>
  <cp:lastPrinted>2021-08-03T09:55:00Z</cp:lastPrinted>
  <dcterms:created xsi:type="dcterms:W3CDTF">2021-08-03T06:14:00Z</dcterms:created>
  <dcterms:modified xsi:type="dcterms:W3CDTF">2024-06-13T08:45:00Z</dcterms:modified>
</cp:coreProperties>
</file>