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A0171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F661F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 w:rsidR="00F661F9">
              <w:rPr>
                <w:rFonts w:ascii="Arial" w:hAnsi="Arial" w:cs="Arial"/>
                <w:b/>
                <w:sz w:val="22"/>
              </w:rPr>
              <w:t xml:space="preserve">ΣΕΡΡΩΝ 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Pr="00A7040B" w:rsidRDefault="00166EDA" w:rsidP="0011209F">
            <w:pPr>
              <w:spacing w:before="80" w:after="8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α) Δ</w:t>
            </w:r>
            <w:r w:rsidR="00A20D2E" w:rsidRPr="00A7040B">
              <w:rPr>
                <w:rFonts w:ascii="Calibri" w:hAnsi="Calibri"/>
                <w:sz w:val="22"/>
                <w:szCs w:val="22"/>
              </w:rPr>
              <w:t xml:space="preserve">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 </w:t>
            </w:r>
          </w:p>
          <w:p w:rsidR="004E4D4F" w:rsidRPr="00A7040B" w:rsidRDefault="00A20D2E" w:rsidP="0011209F">
            <w:pPr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7040B">
              <w:rPr>
                <w:rFonts w:ascii="Calibri" w:hAnsi="Calibri"/>
                <w:sz w:val="22"/>
                <w:szCs w:val="22"/>
              </w:rPr>
              <w:t xml:space="preserve">β) </w:t>
            </w:r>
            <w:r w:rsidR="0011209F" w:rsidRPr="00A704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1209F" w:rsidRPr="00A7040B">
              <w:rPr>
                <w:rFonts w:ascii="Calibri" w:hAnsi="Calibri" w:cs="Arial"/>
                <w:sz w:val="22"/>
                <w:szCs w:val="22"/>
              </w:rPr>
              <w:t xml:space="preserve">Οι υποβαλλόμενοι  τίτλοι σπουδών και  τα λοιπά δικαιολογητικά είναι γνήσια </w:t>
            </w:r>
          </w:p>
          <w:p w:rsidR="0011209F" w:rsidRPr="00A7040B" w:rsidRDefault="00166EDA" w:rsidP="0011209F">
            <w:pPr>
              <w:spacing w:before="80" w:after="80"/>
              <w:ind w:left="284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γ) Δ</w:t>
            </w:r>
            <w:r w:rsidR="0011209F" w:rsidRPr="00A7040B">
              <w:rPr>
                <w:rFonts w:ascii="Calibri" w:hAnsi="Calibri" w:cs="Arial"/>
                <w:sz w:val="22"/>
                <w:szCs w:val="22"/>
              </w:rPr>
              <w:t>εν έχω απαλλαγεί από τα καθήκοντά μου ως στέλεχος της εκπαίδευσης για σοβαρό λόγο αναγόμενο σε πλημμελή άσκηση των υπηρεσιακών μου καθηκόντων</w:t>
            </w:r>
          </w:p>
          <w:p w:rsidR="0011209F" w:rsidRPr="00A7040B" w:rsidRDefault="0011209F" w:rsidP="0011209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64C4" w:rsidRDefault="006564C4"/>
    <w:p w:rsidR="006564C4" w:rsidRPr="009D3A1C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bookmarkStart w:id="0" w:name="_GoBack"/>
      <w:bookmarkEnd w:id="0"/>
      <w:r w:rsidR="009D3A1C">
        <w:rPr>
          <w:sz w:val="16"/>
          <w:lang w:val="en-US"/>
        </w:rPr>
        <w:t>20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945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112A"/>
    <w:rsid w:val="0000011E"/>
    <w:rsid w:val="0011209F"/>
    <w:rsid w:val="001210C3"/>
    <w:rsid w:val="00166EDA"/>
    <w:rsid w:val="0018738D"/>
    <w:rsid w:val="001A67C3"/>
    <w:rsid w:val="002513B3"/>
    <w:rsid w:val="00272978"/>
    <w:rsid w:val="002B66FE"/>
    <w:rsid w:val="002E6C80"/>
    <w:rsid w:val="00383097"/>
    <w:rsid w:val="003C2C0B"/>
    <w:rsid w:val="004078BF"/>
    <w:rsid w:val="004A121F"/>
    <w:rsid w:val="004E4D4F"/>
    <w:rsid w:val="006564C4"/>
    <w:rsid w:val="00667B22"/>
    <w:rsid w:val="006C1FA6"/>
    <w:rsid w:val="00761D85"/>
    <w:rsid w:val="007B277E"/>
    <w:rsid w:val="007B3CBC"/>
    <w:rsid w:val="008373BF"/>
    <w:rsid w:val="008446F0"/>
    <w:rsid w:val="008E037D"/>
    <w:rsid w:val="008E4B3E"/>
    <w:rsid w:val="00906074"/>
    <w:rsid w:val="009847CE"/>
    <w:rsid w:val="009D3A1C"/>
    <w:rsid w:val="00A0171C"/>
    <w:rsid w:val="00A20D2E"/>
    <w:rsid w:val="00A2666A"/>
    <w:rsid w:val="00A6112A"/>
    <w:rsid w:val="00A7040B"/>
    <w:rsid w:val="00BA28C8"/>
    <w:rsid w:val="00CA7202"/>
    <w:rsid w:val="00CC3916"/>
    <w:rsid w:val="00D27BF0"/>
    <w:rsid w:val="00DF70EF"/>
    <w:rsid w:val="00ED4559"/>
    <w:rsid w:val="00F661F9"/>
    <w:rsid w:val="00FB61DB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262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admin</cp:lastModifiedBy>
  <cp:revision>7</cp:revision>
  <cp:lastPrinted>2011-05-30T07:37:00Z</cp:lastPrinted>
  <dcterms:created xsi:type="dcterms:W3CDTF">2018-10-15T06:45:00Z</dcterms:created>
  <dcterms:modified xsi:type="dcterms:W3CDTF">2020-01-28T09:47:00Z</dcterms:modified>
</cp:coreProperties>
</file>