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98" w:rsidRDefault="00F266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ΣΧΟΛΕΙΟ: ..………………………….</w:t>
      </w:r>
    </w:p>
    <w:p w:rsidR="00F26698" w:rsidRDefault="00F266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698" w:rsidRDefault="00F2669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698" w:rsidRDefault="00F266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ΣΥΜΜΕΤΟΧH ΣΤΟΝ ΤΟΠΙΚΟ ΔΙΑΓΩΝΙΣΜΟ</w:t>
      </w:r>
    </w:p>
    <w:p w:rsidR="00F26698" w:rsidRPr="00974395" w:rsidRDefault="00F26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στο ΕΚΦΕ Σερρών</w:t>
      </w:r>
    </w:p>
    <w:p w:rsidR="00F26698" w:rsidRPr="00E63F6E" w:rsidRDefault="00F266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ΣΑΒΒΑΤΟ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09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- 12 - 202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</w:p>
    <w:p w:rsidR="00F26698" w:rsidRDefault="00F2669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6698" w:rsidRDefault="00F266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ΟΜΑΔΑ ΔΙΑΓΩΝΙΣΜΟΥ:</w:t>
      </w:r>
    </w:p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82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3618"/>
        <w:gridCol w:w="1063"/>
        <w:gridCol w:w="3615"/>
      </w:tblGrid>
      <w:tr w:rsidR="00F26698">
        <w:tc>
          <w:tcPr>
            <w:tcW w:w="3618" w:type="dxa"/>
          </w:tcPr>
          <w:p w:rsidR="00F26698" w:rsidRPr="00896680" w:rsidRDefault="00F26698" w:rsidP="0089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Ονοματεπώνυμο μαθητών/τριών</w:t>
            </w:r>
          </w:p>
        </w:tc>
        <w:tc>
          <w:tcPr>
            <w:tcW w:w="1063" w:type="dxa"/>
          </w:tcPr>
          <w:p w:rsidR="00F26698" w:rsidRPr="00896680" w:rsidRDefault="00F26698" w:rsidP="0089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Τάξη</w:t>
            </w:r>
          </w:p>
        </w:tc>
        <w:tc>
          <w:tcPr>
            <w:tcW w:w="3615" w:type="dxa"/>
          </w:tcPr>
          <w:p w:rsidR="00F26698" w:rsidRPr="00896680" w:rsidRDefault="00F26698" w:rsidP="0089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Έτος γέννησης</w:t>
            </w:r>
          </w:p>
        </w:tc>
      </w:tr>
      <w:tr w:rsidR="00F26698">
        <w:trPr>
          <w:trHeight w:val="335"/>
        </w:trPr>
        <w:tc>
          <w:tcPr>
            <w:tcW w:w="3618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698">
        <w:tc>
          <w:tcPr>
            <w:tcW w:w="3618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698">
        <w:tc>
          <w:tcPr>
            <w:tcW w:w="3618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26698" w:rsidRDefault="00F266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26698" w:rsidRDefault="00F266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Υπεύθυνοι καθηγητές/τριες</w:t>
      </w:r>
    </w:p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5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3936"/>
        <w:gridCol w:w="1559"/>
        <w:gridCol w:w="3027"/>
      </w:tblGrid>
      <w:tr w:rsidR="00F26698">
        <w:tc>
          <w:tcPr>
            <w:tcW w:w="3936" w:type="dxa"/>
          </w:tcPr>
          <w:p w:rsidR="00F26698" w:rsidRPr="00896680" w:rsidRDefault="00F26698" w:rsidP="0089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1559" w:type="dxa"/>
          </w:tcPr>
          <w:p w:rsidR="00F26698" w:rsidRPr="00896680" w:rsidRDefault="00F26698" w:rsidP="0089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Ειδικότητα</w:t>
            </w:r>
          </w:p>
        </w:tc>
        <w:tc>
          <w:tcPr>
            <w:tcW w:w="3027" w:type="dxa"/>
          </w:tcPr>
          <w:p w:rsidR="00F26698" w:rsidRPr="00896680" w:rsidRDefault="00F26698" w:rsidP="00896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Τηλέφωνο</w:t>
            </w:r>
          </w:p>
        </w:tc>
      </w:tr>
      <w:tr w:rsidR="00F26698">
        <w:tc>
          <w:tcPr>
            <w:tcW w:w="3936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698">
        <w:tc>
          <w:tcPr>
            <w:tcW w:w="3936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698">
        <w:tc>
          <w:tcPr>
            <w:tcW w:w="3936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698">
        <w:tc>
          <w:tcPr>
            <w:tcW w:w="3936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</w:tcPr>
          <w:p w:rsidR="00F26698" w:rsidRPr="00896680" w:rsidRDefault="00F26698" w:rsidP="008966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6698" w:rsidRDefault="00F266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26698" w:rsidSect="00EE7A77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A77"/>
    <w:rsid w:val="0016248E"/>
    <w:rsid w:val="00607C6A"/>
    <w:rsid w:val="0073641F"/>
    <w:rsid w:val="00896680"/>
    <w:rsid w:val="008A65C5"/>
    <w:rsid w:val="00974395"/>
    <w:rsid w:val="00CF799D"/>
    <w:rsid w:val="00E200E2"/>
    <w:rsid w:val="00E63F6E"/>
    <w:rsid w:val="00EE7A77"/>
    <w:rsid w:val="00F2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EE7A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E7A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E7A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E7A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E7A77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E7A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lang w:eastAsia="en-US"/>
    </w:rPr>
  </w:style>
  <w:style w:type="paragraph" w:customStyle="1" w:styleId="normal0">
    <w:name w:val="normal"/>
    <w:uiPriority w:val="99"/>
    <w:rsid w:val="00EE7A77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EE7A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16248E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0"/>
    <w:next w:val="normal0"/>
    <w:link w:val="SubtitleChar"/>
    <w:uiPriority w:val="99"/>
    <w:qFormat/>
    <w:rsid w:val="00EE7A7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eastAsia="en-US"/>
    </w:rPr>
  </w:style>
  <w:style w:type="table" w:customStyle="1" w:styleId="a">
    <w:name w:val="Στυλ"/>
    <w:uiPriority w:val="99"/>
    <w:rsid w:val="00EE7A77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Στυλ3"/>
    <w:uiPriority w:val="99"/>
    <w:rsid w:val="00EE7A77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Στυλ2"/>
    <w:uiPriority w:val="99"/>
    <w:rsid w:val="00EE7A77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Στυλ1"/>
    <w:uiPriority w:val="99"/>
    <w:rsid w:val="00EE7A77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41</Words>
  <Characters>226</Characters>
  <Application>Microsoft Office Outlook</Application>
  <DocSecurity>0</DocSecurity>
  <Lines>0</Lines>
  <Paragraphs>0</Paragraphs>
  <ScaleCrop>false</ScaleCrop>
  <Company>ddens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ekfe</dc:creator>
  <cp:keywords/>
  <dc:description/>
  <cp:lastModifiedBy>ekfe</cp:lastModifiedBy>
  <cp:revision>4</cp:revision>
  <dcterms:created xsi:type="dcterms:W3CDTF">2022-11-04T16:36:00Z</dcterms:created>
  <dcterms:modified xsi:type="dcterms:W3CDTF">2023-11-21T12:22:00Z</dcterms:modified>
</cp:coreProperties>
</file>