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B5" w:rsidRDefault="007840B5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7840B5" w:rsidRPr="00604882" w:rsidTr="00604882">
        <w:tc>
          <w:tcPr>
            <w:tcW w:w="15159" w:type="dxa"/>
            <w:gridSpan w:val="6"/>
          </w:tcPr>
          <w:p w:rsidR="007840B5" w:rsidRPr="00604882" w:rsidRDefault="007840B5" w:rsidP="0060488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Ν.ΣΕΡΡΩΝ</w:t>
            </w:r>
          </w:p>
        </w:tc>
      </w:tr>
      <w:tr w:rsidR="007840B5" w:rsidRPr="00604882" w:rsidTr="00604882">
        <w:tc>
          <w:tcPr>
            <w:tcW w:w="3970" w:type="dxa"/>
            <w:gridSpan w:val="2"/>
          </w:tcPr>
          <w:p w:rsidR="007840B5" w:rsidRPr="00604882" w:rsidRDefault="007840B5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ΕΙΔΙΚΟΤΗΤΑ</w:t>
            </w:r>
            <w:r w:rsidRPr="00604882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Τεχνικός Εφαρμογών Πληροφορικής</w:t>
            </w:r>
            <w:r w:rsidRPr="006048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9" w:type="dxa"/>
            <w:gridSpan w:val="4"/>
          </w:tcPr>
          <w:p w:rsidR="007840B5" w:rsidRPr="00604882" w:rsidRDefault="007840B5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7840B5" w:rsidRPr="00604882" w:rsidRDefault="007840B5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ΕΝΑΡΞΗ : (20/10/2017 ή 1/12/2017)</w:t>
            </w:r>
          </w:p>
        </w:tc>
      </w:tr>
      <w:tr w:rsidR="007840B5" w:rsidRPr="00604882" w:rsidTr="006C628C">
        <w:tc>
          <w:tcPr>
            <w:tcW w:w="709" w:type="dxa"/>
          </w:tcPr>
          <w:p w:rsidR="007840B5" w:rsidRPr="00604882" w:rsidRDefault="007840B5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7840B5" w:rsidRPr="00604882" w:rsidRDefault="007840B5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7840B5" w:rsidRPr="00604882" w:rsidRDefault="007840B5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7840B5" w:rsidRPr="00604882" w:rsidRDefault="007840B5" w:rsidP="00604882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7840B5" w:rsidRPr="00604882" w:rsidRDefault="007840B5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7840B5" w:rsidRPr="00604882" w:rsidTr="006C628C">
        <w:tc>
          <w:tcPr>
            <w:tcW w:w="15159" w:type="dxa"/>
            <w:gridSpan w:val="6"/>
            <w:shd w:val="pct12" w:color="auto" w:fill="CCCCCC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7840B5" w:rsidRPr="00604882" w:rsidTr="00604882">
        <w:tc>
          <w:tcPr>
            <w:tcW w:w="709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ΚΕΜΑΝΕΤΖΗΣ</w:t>
            </w:r>
          </w:p>
        </w:tc>
        <w:tc>
          <w:tcPr>
            <w:tcW w:w="255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2773C6">
        <w:tc>
          <w:tcPr>
            <w:tcW w:w="709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ΚΑΛΗΜΕΡΗΣ</w:t>
            </w:r>
          </w:p>
        </w:tc>
        <w:tc>
          <w:tcPr>
            <w:tcW w:w="255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2671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ΝΙΚΟΛΑΟΣ</w:t>
            </w:r>
          </w:p>
        </w:tc>
        <w:tc>
          <w:tcPr>
            <w:tcW w:w="1298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2773C6">
        <w:tc>
          <w:tcPr>
            <w:tcW w:w="15159" w:type="dxa"/>
            <w:gridSpan w:val="6"/>
            <w:shd w:val="pct12" w:color="auto" w:fill="CCCCCC"/>
          </w:tcPr>
          <w:p w:rsidR="007840B5" w:rsidRPr="00604882" w:rsidRDefault="007840B5" w:rsidP="00604882">
            <w:pPr>
              <w:spacing w:after="0"/>
              <w:jc w:val="center"/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7840B5" w:rsidRPr="00604882" w:rsidTr="00604882">
        <w:tc>
          <w:tcPr>
            <w:tcW w:w="709" w:type="dxa"/>
          </w:tcPr>
          <w:p w:rsidR="007840B5" w:rsidRPr="00604882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40B5" w:rsidRPr="00604882" w:rsidRDefault="007840B5" w:rsidP="00C92E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ΚΕΜΑΝΕΤΖΗ</w:t>
            </w:r>
          </w:p>
        </w:tc>
        <w:tc>
          <w:tcPr>
            <w:tcW w:w="2551" w:type="dxa"/>
          </w:tcPr>
          <w:p w:rsidR="007840B5" w:rsidRPr="00604882" w:rsidRDefault="007840B5" w:rsidP="00C92E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ΣΤΥΛΙΑΝΗ</w:t>
            </w:r>
          </w:p>
        </w:tc>
        <w:tc>
          <w:tcPr>
            <w:tcW w:w="2671" w:type="dxa"/>
          </w:tcPr>
          <w:p w:rsidR="007840B5" w:rsidRPr="00604882" w:rsidRDefault="007840B5" w:rsidP="00C92E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ΜΑΝΩΛΗΣ</w:t>
            </w:r>
          </w:p>
        </w:tc>
        <w:tc>
          <w:tcPr>
            <w:tcW w:w="1298" w:type="dxa"/>
          </w:tcPr>
          <w:p w:rsidR="007840B5" w:rsidRPr="00604882" w:rsidRDefault="007840B5" w:rsidP="00B368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604882">
        <w:tc>
          <w:tcPr>
            <w:tcW w:w="709" w:type="dxa"/>
          </w:tcPr>
          <w:p w:rsidR="007840B5" w:rsidRPr="00604882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ΧΑΛΑΤΣΗΣ</w:t>
            </w:r>
          </w:p>
        </w:tc>
        <w:tc>
          <w:tcPr>
            <w:tcW w:w="255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ΠΕΤΡΟΣ</w:t>
            </w:r>
          </w:p>
        </w:tc>
        <w:tc>
          <w:tcPr>
            <w:tcW w:w="2671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ΠΑΣΧΑΛΗΣ</w:t>
            </w:r>
          </w:p>
        </w:tc>
        <w:tc>
          <w:tcPr>
            <w:tcW w:w="1298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2773C6">
        <w:tc>
          <w:tcPr>
            <w:tcW w:w="709" w:type="dxa"/>
          </w:tcPr>
          <w:p w:rsidR="007840B5" w:rsidRPr="00604882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ΚΑΛΟΓΙΑΝΝΗΣ</w:t>
            </w:r>
          </w:p>
        </w:tc>
        <w:tc>
          <w:tcPr>
            <w:tcW w:w="2551" w:type="dxa"/>
          </w:tcPr>
          <w:p w:rsidR="007840B5" w:rsidRPr="00604882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2671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ΘΩΜΑΣ</w:t>
            </w:r>
          </w:p>
        </w:tc>
        <w:tc>
          <w:tcPr>
            <w:tcW w:w="1298" w:type="dxa"/>
          </w:tcPr>
          <w:p w:rsidR="007840B5" w:rsidRPr="00604882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2773C6">
        <w:tc>
          <w:tcPr>
            <w:tcW w:w="15159" w:type="dxa"/>
            <w:gridSpan w:val="6"/>
            <w:shd w:val="clear" w:color="auto" w:fill="CCCCCC"/>
          </w:tcPr>
          <w:p w:rsidR="007840B5" w:rsidRPr="00604882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C628C">
              <w:rPr>
                <w:b/>
                <w:sz w:val="28"/>
                <w:szCs w:val="28"/>
              </w:rPr>
              <w:t>2015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C628C">
              <w:rPr>
                <w:b/>
                <w:sz w:val="28"/>
                <w:szCs w:val="28"/>
              </w:rPr>
              <w:t>ΚΑΤΩ ΤΩΝ 25</w:t>
            </w:r>
            <w:r w:rsidRPr="002773C6">
              <w:rPr>
                <w:sz w:val="28"/>
                <w:szCs w:val="28"/>
              </w:rPr>
              <w:t xml:space="preserve">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7840B5" w:rsidRPr="00604882" w:rsidTr="00604882">
        <w:tc>
          <w:tcPr>
            <w:tcW w:w="709" w:type="dxa"/>
          </w:tcPr>
          <w:p w:rsidR="007840B5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40B5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ΚΕΜΑΝΕΤΖΗ</w:t>
            </w:r>
          </w:p>
        </w:tc>
        <w:tc>
          <w:tcPr>
            <w:tcW w:w="2551" w:type="dxa"/>
          </w:tcPr>
          <w:p w:rsidR="007840B5" w:rsidRDefault="007840B5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ΒΑΪΑ</w:t>
            </w:r>
          </w:p>
        </w:tc>
        <w:tc>
          <w:tcPr>
            <w:tcW w:w="2671" w:type="dxa"/>
          </w:tcPr>
          <w:p w:rsidR="007840B5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1298" w:type="dxa"/>
          </w:tcPr>
          <w:p w:rsidR="007840B5" w:rsidRDefault="007840B5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604882">
        <w:tc>
          <w:tcPr>
            <w:tcW w:w="709" w:type="dxa"/>
          </w:tcPr>
          <w:p w:rsidR="007840B5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840B5" w:rsidRDefault="007840B5" w:rsidP="002405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ΚΟΝΤΟΠΟΥΛΟΥ</w:t>
            </w:r>
          </w:p>
        </w:tc>
        <w:tc>
          <w:tcPr>
            <w:tcW w:w="2551" w:type="dxa"/>
          </w:tcPr>
          <w:p w:rsidR="007840B5" w:rsidRDefault="007840B5" w:rsidP="0024051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ΓΕΩΡΓΙΑ</w:t>
            </w:r>
          </w:p>
        </w:tc>
        <w:tc>
          <w:tcPr>
            <w:tcW w:w="2671" w:type="dxa"/>
          </w:tcPr>
          <w:p w:rsidR="007840B5" w:rsidRDefault="007840B5" w:rsidP="002405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7840B5" w:rsidRDefault="007840B5" w:rsidP="002405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7840B5" w:rsidRPr="00604882" w:rsidTr="00604882">
        <w:tc>
          <w:tcPr>
            <w:tcW w:w="709" w:type="dxa"/>
          </w:tcPr>
          <w:p w:rsidR="007840B5" w:rsidRDefault="007840B5" w:rsidP="002773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840B5" w:rsidRDefault="007840B5" w:rsidP="001D0E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ΝΤΑΦΕΣ</w:t>
            </w:r>
          </w:p>
        </w:tc>
        <w:tc>
          <w:tcPr>
            <w:tcW w:w="2551" w:type="dxa"/>
          </w:tcPr>
          <w:p w:rsidR="007840B5" w:rsidRDefault="007840B5" w:rsidP="001D0E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ΠΑΣΧΑΛΗΣ</w:t>
            </w:r>
          </w:p>
        </w:tc>
        <w:tc>
          <w:tcPr>
            <w:tcW w:w="2671" w:type="dxa"/>
          </w:tcPr>
          <w:p w:rsidR="007840B5" w:rsidRDefault="007840B5" w:rsidP="001D0E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</w:tcPr>
          <w:p w:rsidR="007840B5" w:rsidRDefault="007840B5" w:rsidP="001D0E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4669" w:type="dxa"/>
          </w:tcPr>
          <w:p w:rsidR="007840B5" w:rsidRPr="00604882" w:rsidRDefault="007840B5" w:rsidP="006048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840B5" w:rsidRPr="00EF67A2" w:rsidRDefault="007840B5" w:rsidP="00EF67A2">
      <w:pPr>
        <w:jc w:val="center"/>
        <w:rPr>
          <w:sz w:val="56"/>
          <w:szCs w:val="56"/>
        </w:rPr>
      </w:pPr>
    </w:p>
    <w:sectPr w:rsidR="007840B5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41DDE"/>
    <w:rsid w:val="000E3324"/>
    <w:rsid w:val="001377A8"/>
    <w:rsid w:val="001A47C1"/>
    <w:rsid w:val="001D0E5D"/>
    <w:rsid w:val="00240512"/>
    <w:rsid w:val="002773C6"/>
    <w:rsid w:val="002B3F5B"/>
    <w:rsid w:val="002C3581"/>
    <w:rsid w:val="00435B00"/>
    <w:rsid w:val="00451AA2"/>
    <w:rsid w:val="00485AE1"/>
    <w:rsid w:val="004D7172"/>
    <w:rsid w:val="00501B48"/>
    <w:rsid w:val="00604882"/>
    <w:rsid w:val="006072C7"/>
    <w:rsid w:val="00623238"/>
    <w:rsid w:val="006C628C"/>
    <w:rsid w:val="00770A27"/>
    <w:rsid w:val="007840B5"/>
    <w:rsid w:val="007B4D31"/>
    <w:rsid w:val="007C2822"/>
    <w:rsid w:val="00824169"/>
    <w:rsid w:val="008356C8"/>
    <w:rsid w:val="00846839"/>
    <w:rsid w:val="00893EFD"/>
    <w:rsid w:val="00A1157F"/>
    <w:rsid w:val="00B36819"/>
    <w:rsid w:val="00BC78EA"/>
    <w:rsid w:val="00BD4515"/>
    <w:rsid w:val="00BE732F"/>
    <w:rsid w:val="00C92EC8"/>
    <w:rsid w:val="00CB5425"/>
    <w:rsid w:val="00D30C53"/>
    <w:rsid w:val="00D84587"/>
    <w:rsid w:val="00DA3A27"/>
    <w:rsid w:val="00DA4D30"/>
    <w:rsid w:val="00DE1BC9"/>
    <w:rsid w:val="00E02D30"/>
    <w:rsid w:val="00E72CD2"/>
    <w:rsid w:val="00E77A40"/>
    <w:rsid w:val="00EF67A2"/>
    <w:rsid w:val="00F029D4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133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4</cp:revision>
  <cp:lastPrinted>2017-10-16T08:10:00Z</cp:lastPrinted>
  <dcterms:created xsi:type="dcterms:W3CDTF">2017-10-16T07:38:00Z</dcterms:created>
  <dcterms:modified xsi:type="dcterms:W3CDTF">2017-10-16T08:10:00Z</dcterms:modified>
</cp:coreProperties>
</file>