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B2" w:rsidRDefault="00D325B2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2551"/>
        <w:gridCol w:w="2671"/>
        <w:gridCol w:w="1298"/>
        <w:gridCol w:w="4669"/>
      </w:tblGrid>
      <w:tr w:rsidR="00D325B2" w:rsidRPr="00604882" w:rsidTr="00604882">
        <w:tc>
          <w:tcPr>
            <w:tcW w:w="15159" w:type="dxa"/>
            <w:gridSpan w:val="6"/>
          </w:tcPr>
          <w:p w:rsidR="00D325B2" w:rsidRPr="00604882" w:rsidRDefault="00D325B2" w:rsidP="0060488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ΕΠΑΛ</w:t>
            </w:r>
            <w:r>
              <w:rPr>
                <w:b/>
                <w:sz w:val="32"/>
                <w:szCs w:val="32"/>
              </w:rPr>
              <w:t xml:space="preserve"> ΗΡΑΚΛΕΙΑΣ Ν.ΣΕΡΡΩΝ</w:t>
            </w:r>
          </w:p>
        </w:tc>
      </w:tr>
      <w:tr w:rsidR="00D325B2" w:rsidRPr="00604882" w:rsidTr="00604882">
        <w:tc>
          <w:tcPr>
            <w:tcW w:w="3970" w:type="dxa"/>
            <w:gridSpan w:val="2"/>
          </w:tcPr>
          <w:p w:rsidR="00D325B2" w:rsidRPr="00604882" w:rsidRDefault="00D325B2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ΕΙΔΙΚΟΤΗΤΑ</w:t>
            </w:r>
            <w:r w:rsidRPr="00604882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Βοηθός Νοσηλευτή</w:t>
            </w:r>
            <w:r w:rsidRPr="006048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189" w:type="dxa"/>
            <w:gridSpan w:val="4"/>
          </w:tcPr>
          <w:p w:rsidR="00D325B2" w:rsidRPr="00604882" w:rsidRDefault="00D325B2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D325B2" w:rsidRPr="00604882" w:rsidRDefault="00D325B2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ΕΝΑΡΞΗ : (1/12/2017)</w:t>
            </w:r>
          </w:p>
        </w:tc>
      </w:tr>
      <w:tr w:rsidR="00D325B2" w:rsidRPr="00604882" w:rsidTr="006C628C">
        <w:tc>
          <w:tcPr>
            <w:tcW w:w="709" w:type="dxa"/>
          </w:tcPr>
          <w:p w:rsidR="00D325B2" w:rsidRPr="00604882" w:rsidRDefault="00D325B2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</w:tcPr>
          <w:p w:rsidR="00D325B2" w:rsidRPr="00604882" w:rsidRDefault="00D325B2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</w:tcPr>
          <w:p w:rsidR="00D325B2" w:rsidRPr="00604882" w:rsidRDefault="00D325B2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</w:tcPr>
          <w:p w:rsidR="00D325B2" w:rsidRPr="00604882" w:rsidRDefault="00D325B2" w:rsidP="00604882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</w:tcPr>
          <w:p w:rsidR="00D325B2" w:rsidRPr="00604882" w:rsidRDefault="00D325B2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</w:tcPr>
          <w:p w:rsidR="00D325B2" w:rsidRPr="00604882" w:rsidRDefault="00D325B2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D325B2" w:rsidRPr="00604882" w:rsidTr="006C628C">
        <w:tc>
          <w:tcPr>
            <w:tcW w:w="15159" w:type="dxa"/>
            <w:gridSpan w:val="6"/>
            <w:shd w:val="pct12" w:color="auto" w:fill="CCCCCC"/>
          </w:tcPr>
          <w:p w:rsidR="00D325B2" w:rsidRPr="00604882" w:rsidRDefault="00D325B2" w:rsidP="006C5F64">
            <w:pPr>
              <w:spacing w:after="0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 w:rsidRPr="00604882">
              <w:rPr>
                <w:b/>
                <w:sz w:val="28"/>
                <w:szCs w:val="28"/>
              </w:rPr>
              <w:t>2017</w:t>
            </w:r>
            <w:r w:rsidRPr="00604882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604882">
              <w:rPr>
                <w:b/>
                <w:sz w:val="28"/>
                <w:szCs w:val="28"/>
              </w:rPr>
              <w:t xml:space="preserve">ΚΑΤΩ ΤΩΝ 25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</w:tc>
      </w:tr>
      <w:tr w:rsidR="00D325B2" w:rsidRPr="00604882" w:rsidTr="00604882">
        <w:tc>
          <w:tcPr>
            <w:tcW w:w="709" w:type="dxa"/>
          </w:tcPr>
          <w:p w:rsidR="00D325B2" w:rsidRPr="0060488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325B2" w:rsidRPr="00604882" w:rsidRDefault="00D325B2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ΚΑΠΕΤΑΚΗ</w:t>
            </w:r>
          </w:p>
        </w:tc>
        <w:tc>
          <w:tcPr>
            <w:tcW w:w="2551" w:type="dxa"/>
          </w:tcPr>
          <w:p w:rsidR="00D325B2" w:rsidRPr="00604882" w:rsidRDefault="00D325B2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ΜΑΓΔΑΛΗΝΗ</w:t>
            </w:r>
          </w:p>
        </w:tc>
        <w:tc>
          <w:tcPr>
            <w:tcW w:w="2671" w:type="dxa"/>
          </w:tcPr>
          <w:p w:rsidR="00D325B2" w:rsidRPr="0060488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ΝΕΡΑΤΖΗΣ</w:t>
            </w:r>
          </w:p>
        </w:tc>
        <w:tc>
          <w:tcPr>
            <w:tcW w:w="1298" w:type="dxa"/>
          </w:tcPr>
          <w:p w:rsidR="00D325B2" w:rsidRPr="0060488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4669" w:type="dxa"/>
          </w:tcPr>
          <w:p w:rsidR="00D325B2" w:rsidRPr="00604882" w:rsidRDefault="00D325B2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325B2" w:rsidRPr="00604882" w:rsidTr="002773C6">
        <w:tc>
          <w:tcPr>
            <w:tcW w:w="709" w:type="dxa"/>
          </w:tcPr>
          <w:p w:rsidR="00D325B2" w:rsidRPr="0060488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325B2" w:rsidRPr="00604882" w:rsidRDefault="00D325B2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ΧΑΜΑΛΗ</w:t>
            </w:r>
          </w:p>
        </w:tc>
        <w:tc>
          <w:tcPr>
            <w:tcW w:w="2551" w:type="dxa"/>
          </w:tcPr>
          <w:p w:rsidR="00D325B2" w:rsidRPr="00604882" w:rsidRDefault="00D325B2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ΑΙΚΑΤΕΡΙΝΗ</w:t>
            </w:r>
          </w:p>
        </w:tc>
        <w:tc>
          <w:tcPr>
            <w:tcW w:w="2671" w:type="dxa"/>
          </w:tcPr>
          <w:p w:rsidR="00D325B2" w:rsidRPr="00604882" w:rsidRDefault="00D325B2" w:rsidP="009D6C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ΚΩΝΣΤΑΝΤΙΝΟΣ</w:t>
            </w:r>
          </w:p>
        </w:tc>
        <w:tc>
          <w:tcPr>
            <w:tcW w:w="1298" w:type="dxa"/>
          </w:tcPr>
          <w:p w:rsidR="00D325B2" w:rsidRPr="0060488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4669" w:type="dxa"/>
          </w:tcPr>
          <w:p w:rsidR="00D325B2" w:rsidRPr="00604882" w:rsidRDefault="00D325B2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325B2" w:rsidRPr="00604882" w:rsidTr="002773C6">
        <w:tc>
          <w:tcPr>
            <w:tcW w:w="709" w:type="dxa"/>
          </w:tcPr>
          <w:p w:rsidR="00D325B2" w:rsidRPr="0060488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D325B2" w:rsidRDefault="00D325B2" w:rsidP="009A57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ΜΑΥΡΙΔΗΣ</w:t>
            </w:r>
          </w:p>
        </w:tc>
        <w:tc>
          <w:tcPr>
            <w:tcW w:w="2551" w:type="dxa"/>
          </w:tcPr>
          <w:p w:rsidR="00D325B2" w:rsidRDefault="00D325B2" w:rsidP="009A57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ΑΘΑΝΑΣΙΟΣ</w:t>
            </w:r>
          </w:p>
        </w:tc>
        <w:tc>
          <w:tcPr>
            <w:tcW w:w="2671" w:type="dxa"/>
          </w:tcPr>
          <w:p w:rsidR="00D325B2" w:rsidRDefault="00D325B2" w:rsidP="009A57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1298" w:type="dxa"/>
          </w:tcPr>
          <w:p w:rsidR="00D325B2" w:rsidRDefault="00D325B2" w:rsidP="009A57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4669" w:type="dxa"/>
          </w:tcPr>
          <w:p w:rsidR="00D325B2" w:rsidRPr="00604882" w:rsidRDefault="00D325B2" w:rsidP="009A5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ΑΠΟΛΥΤΗΡΙΟ 13,8</w:t>
            </w:r>
          </w:p>
        </w:tc>
      </w:tr>
      <w:tr w:rsidR="00D325B2" w:rsidRPr="00604882" w:rsidTr="002773C6">
        <w:tc>
          <w:tcPr>
            <w:tcW w:w="709" w:type="dxa"/>
          </w:tcPr>
          <w:p w:rsidR="00D325B2" w:rsidRPr="0060488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D325B2" w:rsidRPr="00604882" w:rsidRDefault="00D325B2" w:rsidP="009A57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ΓΡΟΣΙΑΝΗΣ</w:t>
            </w:r>
          </w:p>
        </w:tc>
        <w:tc>
          <w:tcPr>
            <w:tcW w:w="2551" w:type="dxa"/>
          </w:tcPr>
          <w:p w:rsidR="00D325B2" w:rsidRPr="00604882" w:rsidRDefault="00D325B2" w:rsidP="009A57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2671" w:type="dxa"/>
          </w:tcPr>
          <w:p w:rsidR="00D325B2" w:rsidRPr="00604882" w:rsidRDefault="00D325B2" w:rsidP="009A57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ΧΑΡΙΖΑΝΗΣ</w:t>
            </w:r>
          </w:p>
        </w:tc>
        <w:tc>
          <w:tcPr>
            <w:tcW w:w="1298" w:type="dxa"/>
          </w:tcPr>
          <w:p w:rsidR="00D325B2" w:rsidRPr="00604882" w:rsidRDefault="00D325B2" w:rsidP="009A57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4669" w:type="dxa"/>
          </w:tcPr>
          <w:p w:rsidR="00D325B2" w:rsidRPr="00604882" w:rsidRDefault="00D325B2" w:rsidP="009A5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ΑΠΟΛΥΤΗΡΙΟ 13,7</w:t>
            </w:r>
          </w:p>
        </w:tc>
      </w:tr>
      <w:tr w:rsidR="00D325B2" w:rsidRPr="00604882" w:rsidTr="002773C6">
        <w:tc>
          <w:tcPr>
            <w:tcW w:w="709" w:type="dxa"/>
          </w:tcPr>
          <w:p w:rsidR="00D325B2" w:rsidRPr="0060488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D325B2" w:rsidRPr="00604882" w:rsidRDefault="00D325B2" w:rsidP="007700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ΠΑΛΛΑ</w:t>
            </w:r>
          </w:p>
        </w:tc>
        <w:tc>
          <w:tcPr>
            <w:tcW w:w="2551" w:type="dxa"/>
          </w:tcPr>
          <w:p w:rsidR="00D325B2" w:rsidRPr="00604882" w:rsidRDefault="00D325B2" w:rsidP="007700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ΣΟΥΛΤΑΝΑ</w:t>
            </w:r>
          </w:p>
        </w:tc>
        <w:tc>
          <w:tcPr>
            <w:tcW w:w="2671" w:type="dxa"/>
          </w:tcPr>
          <w:p w:rsidR="00D325B2" w:rsidRPr="00604882" w:rsidRDefault="00D325B2" w:rsidP="00770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1298" w:type="dxa"/>
          </w:tcPr>
          <w:p w:rsidR="00D325B2" w:rsidRPr="00604882" w:rsidRDefault="00D325B2" w:rsidP="00770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4669" w:type="dxa"/>
          </w:tcPr>
          <w:p w:rsidR="00D325B2" w:rsidRPr="00604882" w:rsidRDefault="00D325B2" w:rsidP="007700A0">
            <w:pPr>
              <w:spacing w:after="0"/>
              <w:rPr>
                <w:sz w:val="28"/>
                <w:szCs w:val="28"/>
              </w:rPr>
            </w:pPr>
          </w:p>
        </w:tc>
      </w:tr>
      <w:tr w:rsidR="00D325B2" w:rsidRPr="00604882" w:rsidTr="002773C6">
        <w:tc>
          <w:tcPr>
            <w:tcW w:w="709" w:type="dxa"/>
          </w:tcPr>
          <w:p w:rsidR="00D325B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D325B2" w:rsidRDefault="00D325B2" w:rsidP="007700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ΣΙΩΠΗ</w:t>
            </w:r>
          </w:p>
        </w:tc>
        <w:tc>
          <w:tcPr>
            <w:tcW w:w="2551" w:type="dxa"/>
          </w:tcPr>
          <w:p w:rsidR="00D325B2" w:rsidRDefault="00D325B2" w:rsidP="007700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ΣΟΦΙΑ</w:t>
            </w:r>
          </w:p>
        </w:tc>
        <w:tc>
          <w:tcPr>
            <w:tcW w:w="2671" w:type="dxa"/>
          </w:tcPr>
          <w:p w:rsidR="00D325B2" w:rsidRDefault="00D325B2" w:rsidP="00770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ΜΙΛΤΙΑΔΗΣ</w:t>
            </w:r>
          </w:p>
        </w:tc>
        <w:tc>
          <w:tcPr>
            <w:tcW w:w="1298" w:type="dxa"/>
          </w:tcPr>
          <w:p w:rsidR="00D325B2" w:rsidRDefault="00D325B2" w:rsidP="00770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4669" w:type="dxa"/>
          </w:tcPr>
          <w:p w:rsidR="00D325B2" w:rsidRPr="00604882" w:rsidRDefault="00D325B2" w:rsidP="007700A0">
            <w:pPr>
              <w:spacing w:after="0"/>
              <w:rPr>
                <w:sz w:val="28"/>
                <w:szCs w:val="28"/>
              </w:rPr>
            </w:pPr>
          </w:p>
        </w:tc>
      </w:tr>
      <w:tr w:rsidR="00D325B2" w:rsidRPr="00604882" w:rsidTr="002773C6">
        <w:tc>
          <w:tcPr>
            <w:tcW w:w="709" w:type="dxa"/>
          </w:tcPr>
          <w:p w:rsidR="00D325B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D325B2" w:rsidRDefault="00D325B2" w:rsidP="007700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ΜΑΥΡΙΔΗΣ</w:t>
            </w:r>
          </w:p>
        </w:tc>
        <w:tc>
          <w:tcPr>
            <w:tcW w:w="2551" w:type="dxa"/>
          </w:tcPr>
          <w:p w:rsidR="00D325B2" w:rsidRDefault="00D325B2" w:rsidP="007700A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ΕΛΕΥΘΕΡΙΟΣ</w:t>
            </w:r>
          </w:p>
        </w:tc>
        <w:tc>
          <w:tcPr>
            <w:tcW w:w="2671" w:type="dxa"/>
          </w:tcPr>
          <w:p w:rsidR="00D325B2" w:rsidRDefault="00D325B2" w:rsidP="00770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1298" w:type="dxa"/>
          </w:tcPr>
          <w:p w:rsidR="00D325B2" w:rsidRDefault="00D325B2" w:rsidP="00770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4669" w:type="dxa"/>
          </w:tcPr>
          <w:p w:rsidR="00D325B2" w:rsidRPr="00604882" w:rsidRDefault="00D325B2" w:rsidP="007700A0">
            <w:pPr>
              <w:spacing w:after="0"/>
              <w:rPr>
                <w:sz w:val="28"/>
                <w:szCs w:val="28"/>
              </w:rPr>
            </w:pPr>
          </w:p>
        </w:tc>
      </w:tr>
      <w:tr w:rsidR="00D325B2" w:rsidRPr="00604882" w:rsidTr="002773C6">
        <w:tc>
          <w:tcPr>
            <w:tcW w:w="15159" w:type="dxa"/>
            <w:gridSpan w:val="6"/>
            <w:shd w:val="clear" w:color="auto" w:fill="CCCCCC"/>
          </w:tcPr>
          <w:p w:rsidR="00D325B2" w:rsidRPr="00604882" w:rsidRDefault="00D325B2" w:rsidP="006C5F64">
            <w:pPr>
              <w:spacing w:after="0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2013</w:t>
            </w:r>
            <w:r w:rsidRPr="00604882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>
              <w:rPr>
                <w:b/>
                <w:sz w:val="28"/>
                <w:szCs w:val="28"/>
              </w:rPr>
              <w:t>ΑΝΩ</w:t>
            </w:r>
            <w:r w:rsidRPr="006C628C">
              <w:rPr>
                <w:b/>
                <w:sz w:val="28"/>
                <w:szCs w:val="28"/>
              </w:rPr>
              <w:t xml:space="preserve"> ΤΩΝ 25</w:t>
            </w:r>
            <w:r w:rsidRPr="002773C6">
              <w:rPr>
                <w:sz w:val="28"/>
                <w:szCs w:val="28"/>
              </w:rPr>
              <w:t xml:space="preserve"> </w:t>
            </w:r>
            <w:r w:rsidRPr="0060488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μέχρι το 1991</w:t>
            </w:r>
            <w:r w:rsidRPr="00604882">
              <w:rPr>
                <w:sz w:val="28"/>
                <w:szCs w:val="28"/>
              </w:rPr>
              <w:t>)</w:t>
            </w:r>
          </w:p>
        </w:tc>
      </w:tr>
      <w:tr w:rsidR="00D325B2" w:rsidRPr="00604882" w:rsidTr="006C5F64">
        <w:tc>
          <w:tcPr>
            <w:tcW w:w="709" w:type="dxa"/>
          </w:tcPr>
          <w:p w:rsidR="00D325B2" w:rsidRDefault="00D325B2" w:rsidP="002773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325B2" w:rsidRDefault="00D325B2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ΑΛΕΚΤΟΡΙΔΟΥ</w:t>
            </w:r>
          </w:p>
        </w:tc>
        <w:tc>
          <w:tcPr>
            <w:tcW w:w="2551" w:type="dxa"/>
          </w:tcPr>
          <w:p w:rsidR="00D325B2" w:rsidRDefault="00D325B2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ΒΙΚΤΩΡΙΑ</w:t>
            </w:r>
          </w:p>
        </w:tc>
        <w:tc>
          <w:tcPr>
            <w:tcW w:w="2671" w:type="dxa"/>
          </w:tcPr>
          <w:p w:rsidR="00D325B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1298" w:type="dxa"/>
          </w:tcPr>
          <w:p w:rsidR="00D325B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4669" w:type="dxa"/>
          </w:tcPr>
          <w:p w:rsidR="00D325B2" w:rsidRPr="00604882" w:rsidRDefault="00D325B2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325B2" w:rsidRPr="00604882" w:rsidTr="006C5F64">
        <w:tc>
          <w:tcPr>
            <w:tcW w:w="15159" w:type="dxa"/>
            <w:gridSpan w:val="6"/>
            <w:shd w:val="clear" w:color="auto" w:fill="CCCCCC"/>
          </w:tcPr>
          <w:p w:rsidR="00D325B2" w:rsidRPr="00604882" w:rsidRDefault="00D325B2" w:rsidP="00604882">
            <w:pPr>
              <w:spacing w:after="0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2013</w:t>
            </w:r>
            <w:r w:rsidRPr="00604882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>
              <w:rPr>
                <w:b/>
                <w:sz w:val="28"/>
                <w:szCs w:val="28"/>
              </w:rPr>
              <w:t>ΚΑΤΩ</w:t>
            </w:r>
            <w:r w:rsidRPr="006C628C">
              <w:rPr>
                <w:b/>
                <w:sz w:val="28"/>
                <w:szCs w:val="28"/>
              </w:rPr>
              <w:t xml:space="preserve"> ΤΩΝ 25</w:t>
            </w:r>
            <w:r w:rsidRPr="002773C6">
              <w:rPr>
                <w:sz w:val="28"/>
                <w:szCs w:val="28"/>
              </w:rPr>
              <w:t xml:space="preserve">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</w:tc>
      </w:tr>
      <w:tr w:rsidR="00D325B2" w:rsidRPr="00604882" w:rsidTr="006C5F64">
        <w:tc>
          <w:tcPr>
            <w:tcW w:w="709" w:type="dxa"/>
          </w:tcPr>
          <w:p w:rsidR="00D325B2" w:rsidRDefault="00D325B2" w:rsidP="002773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325B2" w:rsidRDefault="00D325B2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ΦΟΥΝΤΟΥΚΟΓΛΟΥ</w:t>
            </w:r>
          </w:p>
        </w:tc>
        <w:tc>
          <w:tcPr>
            <w:tcW w:w="2551" w:type="dxa"/>
          </w:tcPr>
          <w:p w:rsidR="00D325B2" w:rsidRDefault="00D325B2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ΠΑΡΑΣΚΕΥΗ</w:t>
            </w:r>
          </w:p>
        </w:tc>
        <w:tc>
          <w:tcPr>
            <w:tcW w:w="2671" w:type="dxa"/>
          </w:tcPr>
          <w:p w:rsidR="00D325B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ΑΝΕΣΤΗΣ</w:t>
            </w:r>
          </w:p>
        </w:tc>
        <w:tc>
          <w:tcPr>
            <w:tcW w:w="1298" w:type="dxa"/>
          </w:tcPr>
          <w:p w:rsidR="00D325B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4669" w:type="dxa"/>
          </w:tcPr>
          <w:p w:rsidR="00D325B2" w:rsidRPr="00604882" w:rsidRDefault="00D325B2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325B2" w:rsidRPr="00604882" w:rsidTr="006C5F64">
        <w:tc>
          <w:tcPr>
            <w:tcW w:w="15159" w:type="dxa"/>
            <w:gridSpan w:val="6"/>
            <w:shd w:val="clear" w:color="auto" w:fill="CCCCCC"/>
          </w:tcPr>
          <w:p w:rsidR="00D325B2" w:rsidRPr="00604882" w:rsidRDefault="00D325B2" w:rsidP="00604882">
            <w:pPr>
              <w:spacing w:after="0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>
              <w:rPr>
                <w:b/>
                <w:sz w:val="28"/>
                <w:szCs w:val="28"/>
              </w:rPr>
              <w:t>2012</w:t>
            </w:r>
            <w:r w:rsidRPr="00604882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604882">
              <w:rPr>
                <w:b/>
                <w:sz w:val="28"/>
                <w:szCs w:val="28"/>
              </w:rPr>
              <w:t xml:space="preserve">ΚΑΤΩ ΤΩΝ 25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</w:tc>
      </w:tr>
      <w:tr w:rsidR="00D325B2" w:rsidRPr="00604882" w:rsidTr="00604882">
        <w:tc>
          <w:tcPr>
            <w:tcW w:w="709" w:type="dxa"/>
          </w:tcPr>
          <w:p w:rsidR="00D325B2" w:rsidRDefault="00D325B2" w:rsidP="002773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325B2" w:rsidRDefault="00D325B2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ΙΩΑΝΝΙΔΗΣ</w:t>
            </w:r>
          </w:p>
        </w:tc>
        <w:tc>
          <w:tcPr>
            <w:tcW w:w="2551" w:type="dxa"/>
          </w:tcPr>
          <w:p w:rsidR="00D325B2" w:rsidRDefault="00D325B2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ΑΠΟΣΤΟΛΟΣ</w:t>
            </w:r>
          </w:p>
        </w:tc>
        <w:tc>
          <w:tcPr>
            <w:tcW w:w="2671" w:type="dxa"/>
          </w:tcPr>
          <w:p w:rsidR="00D325B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1298" w:type="dxa"/>
          </w:tcPr>
          <w:p w:rsidR="00D325B2" w:rsidRDefault="00D325B2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4669" w:type="dxa"/>
          </w:tcPr>
          <w:p w:rsidR="00D325B2" w:rsidRPr="00604882" w:rsidRDefault="00D325B2" w:rsidP="0060488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325B2" w:rsidRPr="00EF67A2" w:rsidRDefault="00D325B2" w:rsidP="00EF67A2">
      <w:pPr>
        <w:jc w:val="center"/>
        <w:rPr>
          <w:sz w:val="56"/>
          <w:szCs w:val="56"/>
        </w:rPr>
      </w:pPr>
    </w:p>
    <w:sectPr w:rsidR="00D325B2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041DDE"/>
    <w:rsid w:val="000E3324"/>
    <w:rsid w:val="0019712C"/>
    <w:rsid w:val="001A47C1"/>
    <w:rsid w:val="002773C6"/>
    <w:rsid w:val="002B3F5B"/>
    <w:rsid w:val="002C3581"/>
    <w:rsid w:val="003D5153"/>
    <w:rsid w:val="00435B00"/>
    <w:rsid w:val="00451AA2"/>
    <w:rsid w:val="00485AE1"/>
    <w:rsid w:val="004A4F18"/>
    <w:rsid w:val="004D7172"/>
    <w:rsid w:val="00501B48"/>
    <w:rsid w:val="00604882"/>
    <w:rsid w:val="006072C7"/>
    <w:rsid w:val="00623238"/>
    <w:rsid w:val="006409FE"/>
    <w:rsid w:val="006464FB"/>
    <w:rsid w:val="006C5F64"/>
    <w:rsid w:val="006C628C"/>
    <w:rsid w:val="007700A0"/>
    <w:rsid w:val="00770A27"/>
    <w:rsid w:val="007B4D31"/>
    <w:rsid w:val="007C2822"/>
    <w:rsid w:val="00824169"/>
    <w:rsid w:val="008356C8"/>
    <w:rsid w:val="00846839"/>
    <w:rsid w:val="008772BF"/>
    <w:rsid w:val="009A5749"/>
    <w:rsid w:val="009D6C1E"/>
    <w:rsid w:val="00A1157F"/>
    <w:rsid w:val="00B36819"/>
    <w:rsid w:val="00B83215"/>
    <w:rsid w:val="00BC78EA"/>
    <w:rsid w:val="00BD4515"/>
    <w:rsid w:val="00BE732F"/>
    <w:rsid w:val="00C92EC8"/>
    <w:rsid w:val="00C930D3"/>
    <w:rsid w:val="00CB5425"/>
    <w:rsid w:val="00D30C53"/>
    <w:rsid w:val="00D325B2"/>
    <w:rsid w:val="00D84587"/>
    <w:rsid w:val="00DA4D30"/>
    <w:rsid w:val="00E02D30"/>
    <w:rsid w:val="00E72CD2"/>
    <w:rsid w:val="00E77A40"/>
    <w:rsid w:val="00EF67A2"/>
    <w:rsid w:val="00F029D4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163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ΗΡΑΚΛΕΙΑΣ Ν</dc:title>
  <dc:subject/>
  <dc:creator>user</dc:creator>
  <cp:keywords/>
  <dc:description/>
  <cp:lastModifiedBy>EPAL PC1</cp:lastModifiedBy>
  <cp:revision>6</cp:revision>
  <cp:lastPrinted>2017-10-16T08:10:00Z</cp:lastPrinted>
  <dcterms:created xsi:type="dcterms:W3CDTF">2017-10-16T07:49:00Z</dcterms:created>
  <dcterms:modified xsi:type="dcterms:W3CDTF">2017-10-16T08:31:00Z</dcterms:modified>
</cp:coreProperties>
</file>