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2679"/>
        <w:gridCol w:w="2671"/>
        <w:gridCol w:w="1298"/>
        <w:gridCol w:w="4669"/>
      </w:tblGrid>
      <w:tr w:rsidR="009D43F0" w:rsidRPr="008141C7" w:rsidTr="0067574B">
        <w:tc>
          <w:tcPr>
            <w:tcW w:w="15287" w:type="dxa"/>
            <w:gridSpan w:val="6"/>
          </w:tcPr>
          <w:p w:rsidR="009D43F0" w:rsidRPr="0067574B" w:rsidRDefault="009D43F0" w:rsidP="008141C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8141C7">
              <w:rPr>
                <w:b/>
                <w:sz w:val="32"/>
                <w:szCs w:val="32"/>
              </w:rPr>
              <w:t xml:space="preserve">ΕΠΑΛ </w:t>
            </w:r>
            <w:r w:rsidRPr="0067574B">
              <w:rPr>
                <w:b/>
                <w:sz w:val="32"/>
                <w:szCs w:val="32"/>
              </w:rPr>
              <w:t>ΝΕΑΣ ΖΙΧΝΗΣ</w:t>
            </w:r>
          </w:p>
        </w:tc>
      </w:tr>
      <w:tr w:rsidR="009D43F0" w:rsidRPr="008141C7" w:rsidTr="0067574B">
        <w:tc>
          <w:tcPr>
            <w:tcW w:w="3970" w:type="dxa"/>
            <w:gridSpan w:val="2"/>
          </w:tcPr>
          <w:p w:rsidR="009D43F0" w:rsidRPr="00D202BB" w:rsidRDefault="009D43F0" w:rsidP="008141C7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141C7">
              <w:rPr>
                <w:b/>
                <w:sz w:val="32"/>
                <w:szCs w:val="32"/>
              </w:rPr>
              <w:t>ΕΙΔΙΚΟΤΗΤΑ</w:t>
            </w:r>
            <w:r w:rsidRPr="0067574B">
              <w:rPr>
                <w:b/>
                <w:sz w:val="32"/>
                <w:szCs w:val="32"/>
              </w:rPr>
              <w:t xml:space="preserve"> ΤΕΧΝΙΚΟΣ </w:t>
            </w:r>
            <w:r>
              <w:rPr>
                <w:b/>
                <w:sz w:val="32"/>
                <w:szCs w:val="32"/>
              </w:rPr>
              <w:t>ΕΦΑΡΜΟΓΩΝ ΠΛΗΡΟΦΟΡΙΚΗΣ</w:t>
            </w:r>
          </w:p>
        </w:tc>
        <w:tc>
          <w:tcPr>
            <w:tcW w:w="11317" w:type="dxa"/>
            <w:gridSpan w:val="4"/>
          </w:tcPr>
          <w:p w:rsidR="009D43F0" w:rsidRPr="008141C7" w:rsidRDefault="009D43F0" w:rsidP="008141C7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141C7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9D43F0" w:rsidRPr="008141C7" w:rsidRDefault="009D43F0" w:rsidP="008141C7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ΕΝΑΡΞΗ : </w:t>
            </w:r>
            <w:r w:rsidRPr="008141C7">
              <w:rPr>
                <w:b/>
                <w:sz w:val="32"/>
                <w:szCs w:val="32"/>
              </w:rPr>
              <w:t>1/12/2017</w:t>
            </w:r>
            <w:r>
              <w:rPr>
                <w:b/>
                <w:sz w:val="32"/>
                <w:szCs w:val="32"/>
              </w:rPr>
              <w:t xml:space="preserve"> (ΥΠΟ ΔΙΑΜΟΡΦΩΣΗ)</w:t>
            </w:r>
          </w:p>
        </w:tc>
      </w:tr>
      <w:tr w:rsidR="009D43F0" w:rsidRPr="008141C7" w:rsidTr="0067574B">
        <w:tc>
          <w:tcPr>
            <w:tcW w:w="709" w:type="dxa"/>
          </w:tcPr>
          <w:p w:rsidR="009D43F0" w:rsidRPr="008141C7" w:rsidRDefault="009D43F0" w:rsidP="008141C7">
            <w:pPr>
              <w:spacing w:after="0"/>
              <w:rPr>
                <w:b/>
                <w:sz w:val="28"/>
                <w:szCs w:val="28"/>
              </w:rPr>
            </w:pPr>
            <w:r w:rsidRPr="008141C7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</w:tcPr>
          <w:p w:rsidR="009D43F0" w:rsidRPr="008141C7" w:rsidRDefault="009D43F0" w:rsidP="008141C7">
            <w:pPr>
              <w:spacing w:after="0"/>
              <w:rPr>
                <w:b/>
                <w:sz w:val="28"/>
                <w:szCs w:val="28"/>
              </w:rPr>
            </w:pPr>
            <w:r w:rsidRPr="008141C7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679" w:type="dxa"/>
          </w:tcPr>
          <w:p w:rsidR="009D43F0" w:rsidRPr="008141C7" w:rsidRDefault="009D43F0" w:rsidP="008141C7">
            <w:pPr>
              <w:spacing w:after="0"/>
              <w:rPr>
                <w:b/>
                <w:sz w:val="28"/>
                <w:szCs w:val="28"/>
              </w:rPr>
            </w:pPr>
            <w:r w:rsidRPr="008141C7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</w:tcPr>
          <w:p w:rsidR="009D43F0" w:rsidRPr="008141C7" w:rsidRDefault="009D43F0" w:rsidP="008141C7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8141C7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</w:tcPr>
          <w:p w:rsidR="009D43F0" w:rsidRPr="008141C7" w:rsidRDefault="009D43F0" w:rsidP="008141C7">
            <w:pPr>
              <w:spacing w:after="0"/>
              <w:rPr>
                <w:b/>
                <w:sz w:val="28"/>
                <w:szCs w:val="28"/>
              </w:rPr>
            </w:pPr>
            <w:r w:rsidRPr="008141C7"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</w:tcPr>
          <w:p w:rsidR="009D43F0" w:rsidRPr="008141C7" w:rsidRDefault="009D43F0" w:rsidP="008141C7">
            <w:pPr>
              <w:spacing w:after="0"/>
              <w:rPr>
                <w:b/>
                <w:sz w:val="28"/>
                <w:szCs w:val="28"/>
              </w:rPr>
            </w:pPr>
            <w:r w:rsidRPr="008141C7"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9D43F0" w:rsidRPr="008141C7" w:rsidTr="0067574B">
        <w:tc>
          <w:tcPr>
            <w:tcW w:w="15287" w:type="dxa"/>
            <w:gridSpan w:val="6"/>
            <w:shd w:val="pct12" w:color="auto" w:fill="auto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ΕΤΟΣ ΑΠΟΚΤΗΣΗΣ ΠΤΥΧΙΟΥ </w:t>
            </w:r>
            <w:r w:rsidRPr="008141C7">
              <w:rPr>
                <w:b/>
                <w:sz w:val="28"/>
                <w:szCs w:val="28"/>
              </w:rPr>
              <w:t>2017</w:t>
            </w:r>
            <w:r w:rsidRPr="008141C7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8141C7">
              <w:rPr>
                <w:b/>
                <w:sz w:val="28"/>
                <w:szCs w:val="28"/>
              </w:rPr>
              <w:t xml:space="preserve">ΚΑΤΩ ΤΩΝ 25 </w:t>
            </w:r>
            <w:r w:rsidRPr="008141C7">
              <w:rPr>
                <w:sz w:val="28"/>
                <w:szCs w:val="28"/>
              </w:rPr>
              <w:t>(από 1992 και μετά)</w:t>
            </w:r>
          </w:p>
        </w:tc>
      </w:tr>
      <w:tr w:rsidR="009D43F0" w:rsidRPr="008141C7" w:rsidTr="0067574B">
        <w:tc>
          <w:tcPr>
            <w:tcW w:w="709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ΤΖΙΑΜΠΑΖΗΣ</w:t>
            </w:r>
          </w:p>
        </w:tc>
        <w:tc>
          <w:tcPr>
            <w:tcW w:w="2679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ΞΕΝΟΦΩΝ - ΡΑΦΑΗΛ</w:t>
            </w:r>
          </w:p>
        </w:tc>
        <w:tc>
          <w:tcPr>
            <w:tcW w:w="2671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ΠΑΡΑΣΚΕΥΑΣ</w:t>
            </w:r>
          </w:p>
        </w:tc>
        <w:tc>
          <w:tcPr>
            <w:tcW w:w="1298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4669" w:type="dxa"/>
          </w:tcPr>
          <w:p w:rsidR="009D43F0" w:rsidRPr="008141C7" w:rsidRDefault="009D43F0" w:rsidP="008141C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67574B">
        <w:tc>
          <w:tcPr>
            <w:tcW w:w="709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9D43F0" w:rsidRPr="008141C7" w:rsidRDefault="009D43F0" w:rsidP="008141C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67574B">
        <w:tc>
          <w:tcPr>
            <w:tcW w:w="15287" w:type="dxa"/>
            <w:gridSpan w:val="6"/>
            <w:shd w:val="pct12" w:color="auto" w:fill="auto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ΕΤΟΣ ΑΠΟΚΤΗΣΗΣ ΠΤΥΧΙΟΥ </w:t>
            </w:r>
            <w:r w:rsidRPr="008141C7">
              <w:rPr>
                <w:b/>
                <w:sz w:val="28"/>
                <w:szCs w:val="28"/>
              </w:rPr>
              <w:t>2015</w:t>
            </w:r>
            <w:r w:rsidRPr="008141C7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8141C7">
              <w:rPr>
                <w:b/>
                <w:sz w:val="28"/>
                <w:szCs w:val="28"/>
              </w:rPr>
              <w:t xml:space="preserve">ΚΑΤΩ ΤΩΝ 25 </w:t>
            </w:r>
            <w:r w:rsidRPr="008141C7">
              <w:rPr>
                <w:sz w:val="28"/>
                <w:szCs w:val="28"/>
              </w:rPr>
              <w:t>(από 1992 και μετά)</w:t>
            </w:r>
          </w:p>
        </w:tc>
      </w:tr>
      <w:tr w:rsidR="009D43F0" w:rsidRPr="008141C7" w:rsidTr="0067574B">
        <w:tc>
          <w:tcPr>
            <w:tcW w:w="709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ΧΑΡΙΣΗΣ</w:t>
            </w:r>
          </w:p>
        </w:tc>
        <w:tc>
          <w:tcPr>
            <w:tcW w:w="2679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2671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4669" w:type="dxa"/>
          </w:tcPr>
          <w:p w:rsidR="009D43F0" w:rsidRPr="008141C7" w:rsidRDefault="009D43F0" w:rsidP="008141C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67574B">
        <w:tc>
          <w:tcPr>
            <w:tcW w:w="709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9D43F0" w:rsidRPr="008141C7" w:rsidRDefault="009D43F0" w:rsidP="008141C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67574B">
        <w:tc>
          <w:tcPr>
            <w:tcW w:w="15287" w:type="dxa"/>
            <w:gridSpan w:val="6"/>
            <w:shd w:val="pct12" w:color="auto" w:fill="auto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ΕΤΟΣ ΑΠΟΚΤΗΣΗΣ ΠΤΥΧΙΟΥ </w:t>
            </w:r>
            <w:r w:rsidRPr="008141C7">
              <w:rPr>
                <w:b/>
                <w:sz w:val="28"/>
                <w:szCs w:val="28"/>
              </w:rPr>
              <w:t>2015</w:t>
            </w:r>
            <w:r w:rsidRPr="008141C7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8141C7">
              <w:rPr>
                <w:b/>
                <w:sz w:val="28"/>
                <w:szCs w:val="28"/>
              </w:rPr>
              <w:t>ΑΝΩ ΤΩΝ 25</w:t>
            </w:r>
            <w:r w:rsidRPr="008141C7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9D43F0" w:rsidRPr="008141C7" w:rsidTr="0067574B">
        <w:tc>
          <w:tcPr>
            <w:tcW w:w="709" w:type="dxa"/>
          </w:tcPr>
          <w:p w:rsidR="009D43F0" w:rsidRPr="008141C7" w:rsidRDefault="009D43F0" w:rsidP="00585AE0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D43F0" w:rsidRPr="008141C7" w:rsidRDefault="009D43F0" w:rsidP="00585AE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ΒΑΛΑΣΗ</w:t>
            </w:r>
          </w:p>
        </w:tc>
        <w:tc>
          <w:tcPr>
            <w:tcW w:w="2679" w:type="dxa"/>
          </w:tcPr>
          <w:p w:rsidR="009D43F0" w:rsidRPr="008141C7" w:rsidRDefault="009D43F0" w:rsidP="00585AE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ΕΛΕΝΗ</w:t>
            </w:r>
          </w:p>
        </w:tc>
        <w:tc>
          <w:tcPr>
            <w:tcW w:w="2671" w:type="dxa"/>
          </w:tcPr>
          <w:p w:rsidR="009D43F0" w:rsidRPr="008141C7" w:rsidRDefault="009D43F0" w:rsidP="00585AE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ΕΥΡΥΠΙΔΗΣ</w:t>
            </w:r>
          </w:p>
        </w:tc>
        <w:tc>
          <w:tcPr>
            <w:tcW w:w="1298" w:type="dxa"/>
          </w:tcPr>
          <w:p w:rsidR="009D43F0" w:rsidRPr="008141C7" w:rsidRDefault="009D43F0" w:rsidP="00585AE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4669" w:type="dxa"/>
          </w:tcPr>
          <w:p w:rsidR="009D43F0" w:rsidRPr="008141C7" w:rsidRDefault="009D43F0" w:rsidP="008141C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67574B">
        <w:tc>
          <w:tcPr>
            <w:tcW w:w="709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9D43F0" w:rsidRPr="008141C7" w:rsidRDefault="009D43F0" w:rsidP="008141C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D43F0" w:rsidRPr="008141C7" w:rsidRDefault="009D43F0" w:rsidP="008141C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9D43F0" w:rsidRPr="008141C7" w:rsidRDefault="009D43F0" w:rsidP="008141C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F20B07">
        <w:tc>
          <w:tcPr>
            <w:tcW w:w="15287" w:type="dxa"/>
            <w:gridSpan w:val="6"/>
            <w:shd w:val="pct12" w:color="auto" w:fill="auto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2014</w:t>
            </w:r>
            <w:r w:rsidRPr="008141C7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8141C7">
              <w:rPr>
                <w:b/>
                <w:sz w:val="28"/>
                <w:szCs w:val="28"/>
              </w:rPr>
              <w:t xml:space="preserve">ΚΑΤΩ ΤΩΝ 25 </w:t>
            </w:r>
            <w:r w:rsidRPr="008141C7">
              <w:rPr>
                <w:sz w:val="28"/>
                <w:szCs w:val="28"/>
              </w:rPr>
              <w:t>(από 1992 και μετά)</w:t>
            </w:r>
          </w:p>
        </w:tc>
      </w:tr>
      <w:tr w:rsidR="009D43F0" w:rsidRPr="008141C7" w:rsidTr="00F20B07">
        <w:tc>
          <w:tcPr>
            <w:tcW w:w="709" w:type="dxa"/>
          </w:tcPr>
          <w:p w:rsidR="009D43F0" w:rsidRPr="008141C7" w:rsidRDefault="009D43F0" w:rsidP="004469C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D43F0" w:rsidRPr="008141C7" w:rsidRDefault="009D43F0" w:rsidP="004469C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ΑΤΕΣΟΓΛΟΥ</w:t>
            </w:r>
          </w:p>
        </w:tc>
        <w:tc>
          <w:tcPr>
            <w:tcW w:w="2679" w:type="dxa"/>
          </w:tcPr>
          <w:p w:rsidR="009D43F0" w:rsidRPr="008141C7" w:rsidRDefault="009D43F0" w:rsidP="004469C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ΕΙΡΗΝΗ - ΧΡΥΣΟΒΑΛΑΝΤΟΥ</w:t>
            </w:r>
          </w:p>
        </w:tc>
        <w:tc>
          <w:tcPr>
            <w:tcW w:w="2671" w:type="dxa"/>
          </w:tcPr>
          <w:p w:rsidR="009D43F0" w:rsidRPr="008141C7" w:rsidRDefault="009D43F0" w:rsidP="004469C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</w:tcPr>
          <w:p w:rsidR="009D43F0" w:rsidRPr="008141C7" w:rsidRDefault="009D43F0" w:rsidP="004469C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4669" w:type="dxa"/>
          </w:tcPr>
          <w:p w:rsidR="009D43F0" w:rsidRPr="008141C7" w:rsidRDefault="009D43F0" w:rsidP="00F20B0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F20B07">
        <w:tc>
          <w:tcPr>
            <w:tcW w:w="709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9D43F0" w:rsidRPr="008141C7" w:rsidRDefault="009D43F0" w:rsidP="00F20B0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F20B07">
        <w:tc>
          <w:tcPr>
            <w:tcW w:w="15287" w:type="dxa"/>
            <w:gridSpan w:val="6"/>
            <w:shd w:val="pct12" w:color="auto" w:fill="auto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2011</w:t>
            </w:r>
            <w:r w:rsidRPr="008141C7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8141C7">
              <w:rPr>
                <w:b/>
                <w:sz w:val="28"/>
                <w:szCs w:val="28"/>
              </w:rPr>
              <w:t xml:space="preserve">ΚΑΤΩ ΤΩΝ 25 </w:t>
            </w:r>
            <w:r w:rsidRPr="008141C7">
              <w:rPr>
                <w:sz w:val="28"/>
                <w:szCs w:val="28"/>
              </w:rPr>
              <w:t>(από 1992 και μετά)</w:t>
            </w:r>
          </w:p>
        </w:tc>
      </w:tr>
      <w:tr w:rsidR="009D43F0" w:rsidRPr="008141C7" w:rsidTr="00F20B07">
        <w:tc>
          <w:tcPr>
            <w:tcW w:w="709" w:type="dxa"/>
          </w:tcPr>
          <w:p w:rsidR="009D43F0" w:rsidRPr="008141C7" w:rsidRDefault="009D43F0" w:rsidP="005B48E8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D43F0" w:rsidRPr="008141C7" w:rsidRDefault="009D43F0" w:rsidP="005B48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ΤΣΑΚΛΙΩΤΗ</w:t>
            </w:r>
          </w:p>
        </w:tc>
        <w:tc>
          <w:tcPr>
            <w:tcW w:w="2679" w:type="dxa"/>
          </w:tcPr>
          <w:p w:rsidR="009D43F0" w:rsidRPr="008141C7" w:rsidRDefault="009D43F0" w:rsidP="005B48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ΒΑΪΑ</w:t>
            </w:r>
          </w:p>
        </w:tc>
        <w:tc>
          <w:tcPr>
            <w:tcW w:w="2671" w:type="dxa"/>
          </w:tcPr>
          <w:p w:rsidR="009D43F0" w:rsidRPr="008141C7" w:rsidRDefault="009D43F0" w:rsidP="005B48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ΒΑΣΙΛΕΙΟΣ</w:t>
            </w:r>
          </w:p>
        </w:tc>
        <w:tc>
          <w:tcPr>
            <w:tcW w:w="1298" w:type="dxa"/>
          </w:tcPr>
          <w:p w:rsidR="009D43F0" w:rsidRPr="008141C7" w:rsidRDefault="009D43F0" w:rsidP="005B48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4669" w:type="dxa"/>
          </w:tcPr>
          <w:p w:rsidR="009D43F0" w:rsidRPr="008141C7" w:rsidRDefault="009D43F0" w:rsidP="00F20B0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F20B07">
        <w:tc>
          <w:tcPr>
            <w:tcW w:w="709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9D43F0" w:rsidRPr="008141C7" w:rsidRDefault="009D43F0" w:rsidP="00F20B0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F20B07">
        <w:tc>
          <w:tcPr>
            <w:tcW w:w="15287" w:type="dxa"/>
            <w:gridSpan w:val="6"/>
            <w:shd w:val="pct12" w:color="auto" w:fill="auto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 xml:space="preserve">ΕΤΟΣ ΑΠΟΚΤΗΣΗΣ ΠΤΥΧΙΟΥ </w:t>
            </w:r>
            <w:r w:rsidRPr="008141C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04</w:t>
            </w:r>
            <w:r w:rsidRPr="008141C7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8141C7">
              <w:rPr>
                <w:b/>
                <w:sz w:val="28"/>
                <w:szCs w:val="28"/>
              </w:rPr>
              <w:t>ΑΝΩ ΤΩΝ 25</w:t>
            </w:r>
            <w:r w:rsidRPr="008141C7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9D43F0" w:rsidRPr="008141C7" w:rsidTr="00F20B07">
        <w:tc>
          <w:tcPr>
            <w:tcW w:w="709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  <w:r w:rsidRPr="008141C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ΣΤΑΘΑΚΗ</w:t>
            </w:r>
          </w:p>
        </w:tc>
        <w:tc>
          <w:tcPr>
            <w:tcW w:w="2679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ΚΥΡΙΑΚΗ</w:t>
            </w:r>
          </w:p>
        </w:tc>
        <w:tc>
          <w:tcPr>
            <w:tcW w:w="2671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ΒΑΣΙΛΕΙΟΣ</w:t>
            </w:r>
          </w:p>
        </w:tc>
        <w:tc>
          <w:tcPr>
            <w:tcW w:w="1298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Pr="00AD3FDA">
              <w:rPr>
                <w:sz w:val="28"/>
                <w:szCs w:val="28"/>
                <w:vertAlign w:val="superscript"/>
              </w:rPr>
              <w:t>4/11</w:t>
            </w:r>
          </w:p>
        </w:tc>
        <w:tc>
          <w:tcPr>
            <w:tcW w:w="4669" w:type="dxa"/>
          </w:tcPr>
          <w:p w:rsidR="009D43F0" w:rsidRPr="008141C7" w:rsidRDefault="009D43F0" w:rsidP="00F20B07">
            <w:pPr>
              <w:spacing w:after="0"/>
              <w:rPr>
                <w:sz w:val="28"/>
                <w:szCs w:val="28"/>
              </w:rPr>
            </w:pPr>
          </w:p>
        </w:tc>
      </w:tr>
      <w:tr w:rsidR="009D43F0" w:rsidRPr="008141C7" w:rsidTr="00F20B07">
        <w:tc>
          <w:tcPr>
            <w:tcW w:w="709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9D43F0" w:rsidRPr="008141C7" w:rsidRDefault="009D43F0" w:rsidP="00F20B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9D43F0" w:rsidRPr="008141C7" w:rsidRDefault="009D43F0" w:rsidP="00F20B0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9D43F0" w:rsidRPr="008141C7" w:rsidRDefault="009D43F0" w:rsidP="00F20B0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D43F0" w:rsidRPr="00EF67A2" w:rsidRDefault="009D43F0" w:rsidP="000A54C7">
      <w:pPr>
        <w:jc w:val="center"/>
      </w:pPr>
    </w:p>
    <w:sectPr w:rsidR="009D43F0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0A54C7"/>
    <w:rsid w:val="001A47C1"/>
    <w:rsid w:val="002B3F5B"/>
    <w:rsid w:val="002C3581"/>
    <w:rsid w:val="00435B00"/>
    <w:rsid w:val="004469C4"/>
    <w:rsid w:val="00451AA2"/>
    <w:rsid w:val="00485AE1"/>
    <w:rsid w:val="004D7172"/>
    <w:rsid w:val="00501B48"/>
    <w:rsid w:val="00576AC5"/>
    <w:rsid w:val="00585AE0"/>
    <w:rsid w:val="005B48E8"/>
    <w:rsid w:val="006072C7"/>
    <w:rsid w:val="0067574B"/>
    <w:rsid w:val="006B2295"/>
    <w:rsid w:val="007B4D31"/>
    <w:rsid w:val="007C2822"/>
    <w:rsid w:val="008141C7"/>
    <w:rsid w:val="00824169"/>
    <w:rsid w:val="008356C8"/>
    <w:rsid w:val="0095524C"/>
    <w:rsid w:val="009D43F0"/>
    <w:rsid w:val="00AD3FDA"/>
    <w:rsid w:val="00BD4515"/>
    <w:rsid w:val="00BE732F"/>
    <w:rsid w:val="00C107C0"/>
    <w:rsid w:val="00CB5425"/>
    <w:rsid w:val="00CF77BD"/>
    <w:rsid w:val="00D202BB"/>
    <w:rsid w:val="00DA4D30"/>
    <w:rsid w:val="00E02D30"/>
    <w:rsid w:val="00E72CD2"/>
    <w:rsid w:val="00E77A40"/>
    <w:rsid w:val="00EF67A2"/>
    <w:rsid w:val="00F20B07"/>
    <w:rsid w:val="00F263BE"/>
    <w:rsid w:val="00F52ECF"/>
    <w:rsid w:val="00F80293"/>
    <w:rsid w:val="00FE5033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206</Words>
  <Characters>1116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ΝΕΑΣ ΖΙΧΝΗΣ</dc:title>
  <dc:subject/>
  <dc:creator>user</dc:creator>
  <cp:keywords/>
  <dc:description/>
  <cp:lastModifiedBy>*</cp:lastModifiedBy>
  <cp:revision>5</cp:revision>
  <dcterms:created xsi:type="dcterms:W3CDTF">2017-10-13T06:22:00Z</dcterms:created>
  <dcterms:modified xsi:type="dcterms:W3CDTF">2017-10-13T08:11:00Z</dcterms:modified>
</cp:coreProperties>
</file>