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00" w:rsidRDefault="00423300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423300" w:rsidRPr="003A7B4E" w:rsidTr="003A7B4E">
        <w:tc>
          <w:tcPr>
            <w:tcW w:w="15159" w:type="dxa"/>
            <w:gridSpan w:val="6"/>
          </w:tcPr>
          <w:p w:rsidR="00423300" w:rsidRPr="003A7B4E" w:rsidRDefault="00423300" w:rsidP="003A7B4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 xml:space="preserve">ΕΠΑΛ </w:t>
            </w:r>
            <w:r w:rsidRPr="0025774A">
              <w:rPr>
                <w:b/>
                <w:sz w:val="32"/>
                <w:szCs w:val="32"/>
              </w:rPr>
              <w:t>ΝΕΑΣ ΖΙΧΝΗΣ</w:t>
            </w:r>
          </w:p>
        </w:tc>
      </w:tr>
      <w:tr w:rsidR="00423300" w:rsidRPr="003A7B4E" w:rsidTr="003A7B4E">
        <w:tc>
          <w:tcPr>
            <w:tcW w:w="3970" w:type="dxa"/>
            <w:gridSpan w:val="2"/>
          </w:tcPr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>ΕΙΔΙΚΟΤΗΤΑ</w:t>
            </w:r>
            <w:r w:rsidRPr="003A7B4E">
              <w:rPr>
                <w:color w:val="000000"/>
                <w:sz w:val="20"/>
                <w:szCs w:val="20"/>
              </w:rPr>
              <w:t xml:space="preserve"> </w:t>
            </w:r>
            <w:r w:rsidRPr="000348B5">
              <w:rPr>
                <w:b/>
                <w:sz w:val="32"/>
                <w:szCs w:val="32"/>
              </w:rPr>
              <w:t>ΤΕΧΝΙΚΟΣ ΦΥΤΙΚΗΣ ΠΑΡΑΓΩΓΗΣ</w:t>
            </w:r>
          </w:p>
        </w:tc>
        <w:tc>
          <w:tcPr>
            <w:tcW w:w="11189" w:type="dxa"/>
            <w:gridSpan w:val="4"/>
          </w:tcPr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A7B4E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423300" w:rsidRPr="003A7B4E" w:rsidRDefault="00423300" w:rsidP="003A7B4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Pr="003A7B4E">
              <w:rPr>
                <w:b/>
                <w:sz w:val="32"/>
                <w:szCs w:val="32"/>
              </w:rPr>
              <w:t>1/12/2017</w:t>
            </w:r>
            <w:r>
              <w:rPr>
                <w:b/>
                <w:sz w:val="32"/>
                <w:szCs w:val="32"/>
              </w:rPr>
              <w:t xml:space="preserve"> (ΥΠΟ ΔΙΑΜΟΡΦΩΣΗ)</w:t>
            </w: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b/>
                <w:sz w:val="28"/>
                <w:szCs w:val="28"/>
              </w:rPr>
            </w:pPr>
            <w:r w:rsidRPr="003A7B4E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423300" w:rsidRPr="003A7B4E" w:rsidTr="003A7B4E">
        <w:tc>
          <w:tcPr>
            <w:tcW w:w="15159" w:type="dxa"/>
            <w:gridSpan w:val="6"/>
            <w:shd w:val="pct12" w:color="auto" w:fill="auto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 w:rsidRPr="003A7B4E">
              <w:rPr>
                <w:sz w:val="28"/>
                <w:szCs w:val="28"/>
              </w:rPr>
              <w:t xml:space="preserve">ΕΤΟΣ ΑΠΟΚΤΗΣΗΣ ΠΤΥΧΙΟΥ </w:t>
            </w:r>
            <w:r w:rsidRPr="003A7B4E">
              <w:rPr>
                <w:b/>
                <w:sz w:val="28"/>
                <w:szCs w:val="28"/>
              </w:rPr>
              <w:t>2017</w:t>
            </w:r>
            <w:r w:rsidRPr="003A7B4E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3A7B4E">
              <w:rPr>
                <w:b/>
                <w:sz w:val="28"/>
                <w:szCs w:val="28"/>
              </w:rPr>
              <w:t xml:space="preserve">ΚΑΤΩ ΤΩΝ 25 </w:t>
            </w:r>
            <w:r w:rsidRPr="003A7B4E">
              <w:rPr>
                <w:sz w:val="28"/>
                <w:szCs w:val="28"/>
              </w:rPr>
              <w:t>(από 1992 και μετά)</w:t>
            </w: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 w:rsidRPr="003A7B4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ΜΠΟΥΤΣΙΟΣ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 w:rsidRPr="003A7B4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ΤΟΠΤΣΗΣ - ΒΟΓΔΑΝΟΥ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ΧΑΡΜΑΝΔΑΡΗΣ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ΚΕΡΑΜΙΔΑΣ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ΜΙΛΤΙΑΔΗΣ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ΠΟΛΥΧΡΟΝΙΑΔΟΥ</w:t>
            </w: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ΣΤΕΦΑΝΙΑ</w:t>
            </w: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  <w:tr w:rsidR="00423300" w:rsidRPr="003A7B4E" w:rsidTr="003A7B4E">
        <w:tc>
          <w:tcPr>
            <w:tcW w:w="709" w:type="dxa"/>
          </w:tcPr>
          <w:p w:rsidR="00423300" w:rsidRPr="003A7B4E" w:rsidRDefault="00423300" w:rsidP="000348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23300" w:rsidRPr="003A7B4E" w:rsidRDefault="00423300" w:rsidP="003A7B4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423300" w:rsidRPr="003A7B4E" w:rsidRDefault="00423300" w:rsidP="003A7B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423300" w:rsidRPr="003A7B4E" w:rsidRDefault="00423300" w:rsidP="003A7B4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23300" w:rsidRPr="00EF67A2" w:rsidRDefault="00423300" w:rsidP="000348B5">
      <w:pPr>
        <w:rPr>
          <w:sz w:val="56"/>
          <w:szCs w:val="56"/>
        </w:rPr>
      </w:pPr>
    </w:p>
    <w:sectPr w:rsidR="00423300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348B5"/>
    <w:rsid w:val="00045809"/>
    <w:rsid w:val="00072F31"/>
    <w:rsid w:val="00107508"/>
    <w:rsid w:val="001A47C1"/>
    <w:rsid w:val="0025774A"/>
    <w:rsid w:val="002B3F5B"/>
    <w:rsid w:val="002C3581"/>
    <w:rsid w:val="003A7B4E"/>
    <w:rsid w:val="00423300"/>
    <w:rsid w:val="00435B00"/>
    <w:rsid w:val="00451AA2"/>
    <w:rsid w:val="00485AE1"/>
    <w:rsid w:val="004D7172"/>
    <w:rsid w:val="00501B48"/>
    <w:rsid w:val="006072C7"/>
    <w:rsid w:val="007B4D31"/>
    <w:rsid w:val="007C2822"/>
    <w:rsid w:val="007D6B32"/>
    <w:rsid w:val="00824169"/>
    <w:rsid w:val="008356C8"/>
    <w:rsid w:val="00846AC5"/>
    <w:rsid w:val="009B63A6"/>
    <w:rsid w:val="00BD4515"/>
    <w:rsid w:val="00BE732F"/>
    <w:rsid w:val="00CB5425"/>
    <w:rsid w:val="00D22B6F"/>
    <w:rsid w:val="00DA4D30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83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*</cp:lastModifiedBy>
  <cp:revision>4</cp:revision>
  <dcterms:created xsi:type="dcterms:W3CDTF">2017-10-13T06:47:00Z</dcterms:created>
  <dcterms:modified xsi:type="dcterms:W3CDTF">2017-10-13T08:11:00Z</dcterms:modified>
</cp:coreProperties>
</file>