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28" w:rsidRDefault="00C65928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2551"/>
        <w:gridCol w:w="2671"/>
        <w:gridCol w:w="1298"/>
        <w:gridCol w:w="4669"/>
      </w:tblGrid>
      <w:tr w:rsidR="00C65928" w:rsidRPr="00320CFA" w:rsidTr="00AA689C">
        <w:tc>
          <w:tcPr>
            <w:tcW w:w="15159" w:type="dxa"/>
            <w:gridSpan w:val="6"/>
          </w:tcPr>
          <w:p w:rsidR="00C65928" w:rsidRPr="00320CFA" w:rsidRDefault="00C65928" w:rsidP="00320CFA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320CFA">
              <w:rPr>
                <w:b/>
                <w:sz w:val="32"/>
                <w:szCs w:val="32"/>
              </w:rPr>
              <w:t>ΕΠΑΛ ΝΙΓΡΙΤΑΣ</w:t>
            </w:r>
          </w:p>
        </w:tc>
      </w:tr>
      <w:tr w:rsidR="00C65928" w:rsidRPr="00320CFA" w:rsidTr="00AA689C">
        <w:tc>
          <w:tcPr>
            <w:tcW w:w="3970" w:type="dxa"/>
            <w:gridSpan w:val="2"/>
          </w:tcPr>
          <w:p w:rsidR="00C65928" w:rsidRPr="00320CFA" w:rsidRDefault="00C65928" w:rsidP="00320CF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320CFA">
              <w:rPr>
                <w:b/>
                <w:sz w:val="32"/>
                <w:szCs w:val="32"/>
              </w:rPr>
              <w:t>ΕΙΔΙΚΟΤΗΤΑ</w:t>
            </w:r>
            <w:r w:rsidRPr="00320CFA">
              <w:rPr>
                <w:color w:val="000000"/>
                <w:sz w:val="20"/>
                <w:szCs w:val="20"/>
              </w:rPr>
              <w:t xml:space="preserve"> </w:t>
            </w:r>
          </w:p>
          <w:p w:rsidR="00C65928" w:rsidRPr="00320CFA" w:rsidRDefault="00C65928" w:rsidP="00320CFA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20CFA">
              <w:rPr>
                <w:b/>
                <w:color w:val="000000"/>
                <w:sz w:val="24"/>
                <w:szCs w:val="20"/>
              </w:rPr>
              <w:t xml:space="preserve">ΤΕΧΝΙΚΟΣ ΟΧΗΜΑΤΩΝ </w:t>
            </w:r>
          </w:p>
        </w:tc>
        <w:tc>
          <w:tcPr>
            <w:tcW w:w="11189" w:type="dxa"/>
            <w:gridSpan w:val="4"/>
          </w:tcPr>
          <w:p w:rsidR="00C65928" w:rsidRPr="00320CFA" w:rsidRDefault="00C65928" w:rsidP="00320CFA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20CFA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C65928" w:rsidRPr="00320CFA" w:rsidRDefault="00C65928" w:rsidP="00320CFA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20CFA">
              <w:rPr>
                <w:b/>
                <w:sz w:val="32"/>
                <w:szCs w:val="32"/>
              </w:rPr>
              <w:t xml:space="preserve">ΕΝΑΡΞΗ : 1/12/2017 </w:t>
            </w: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rPr>
                <w:b/>
                <w:sz w:val="28"/>
                <w:szCs w:val="28"/>
              </w:rPr>
            </w:pPr>
            <w:r w:rsidRPr="00320CFA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rPr>
                <w:b/>
                <w:sz w:val="28"/>
                <w:szCs w:val="28"/>
              </w:rPr>
            </w:pPr>
            <w:r w:rsidRPr="00320CFA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rPr>
                <w:b/>
                <w:sz w:val="28"/>
                <w:szCs w:val="28"/>
              </w:rPr>
            </w:pPr>
            <w:r w:rsidRPr="00320CFA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320CFA"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rPr>
                <w:b/>
                <w:sz w:val="28"/>
                <w:szCs w:val="28"/>
              </w:rPr>
            </w:pPr>
            <w:r w:rsidRPr="00320CFA"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b/>
                <w:sz w:val="28"/>
                <w:szCs w:val="28"/>
              </w:rPr>
            </w:pPr>
            <w:r w:rsidRPr="00320CFA"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C65928" w:rsidRPr="00320CFA" w:rsidTr="00AA689C">
        <w:tc>
          <w:tcPr>
            <w:tcW w:w="15159" w:type="dxa"/>
            <w:gridSpan w:val="6"/>
            <w:shd w:val="pct12" w:color="auto" w:fill="auto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 xml:space="preserve">ΕΤΟΣ ΑΠΟΚΤΗΣΗΣ ΠΤΥΧΙΟΥ </w:t>
            </w:r>
            <w:r w:rsidRPr="00320CFA">
              <w:rPr>
                <w:b/>
                <w:sz w:val="28"/>
                <w:szCs w:val="28"/>
              </w:rPr>
              <w:t>2017</w:t>
            </w:r>
            <w:r w:rsidRPr="00320CFA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320CFA">
              <w:rPr>
                <w:b/>
                <w:sz w:val="28"/>
                <w:szCs w:val="28"/>
              </w:rPr>
              <w:t xml:space="preserve">ΚΑΤΩ ΤΩΝ 25 </w:t>
            </w:r>
            <w:r w:rsidRPr="00320CFA">
              <w:rPr>
                <w:sz w:val="28"/>
                <w:szCs w:val="28"/>
              </w:rPr>
              <w:t>(από 1992 και μετά)</w:t>
            </w: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>ΠΑΟΥΝΗΣ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>ΒΑΣΙΛΕΙΟΣ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>ΠΑΥΛΟΥ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</w:tcBorders>
            <w:vAlign w:val="bottom"/>
          </w:tcPr>
          <w:p w:rsidR="00C65928" w:rsidRPr="00320CFA" w:rsidRDefault="00C65928" w:rsidP="00320CFA">
            <w:pPr>
              <w:spacing w:after="0"/>
              <w:jc w:val="right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>17,9</w:t>
            </w: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 xml:space="preserve">ΧΑΤΖΟΥΔΗΣ  </w:t>
            </w: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>ΑΓΓΕΛΟΣ</w:t>
            </w: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>ΕΥΑΓΓΕΛΟΣ</w:t>
            </w:r>
          </w:p>
        </w:tc>
        <w:tc>
          <w:tcPr>
            <w:tcW w:w="1298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jc w:val="right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>15,8</w:t>
            </w: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15159" w:type="dxa"/>
            <w:gridSpan w:val="6"/>
            <w:shd w:val="pct12" w:color="auto" w:fill="auto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 xml:space="preserve">ΕΤΟΣ ΑΠΟΚΤΗΣΗΣ ΠΤΥΧΙΟΥ </w:t>
            </w:r>
            <w:r w:rsidRPr="00320CFA">
              <w:rPr>
                <w:b/>
                <w:sz w:val="28"/>
                <w:szCs w:val="28"/>
              </w:rPr>
              <w:t>2017</w:t>
            </w:r>
            <w:r w:rsidRPr="00320CFA">
              <w:rPr>
                <w:sz w:val="28"/>
                <w:szCs w:val="28"/>
              </w:rPr>
              <w:t xml:space="preserve"> (κάτοχοι Απολυτηρίου ΓΕΛ </w:t>
            </w:r>
            <w:r w:rsidRPr="00320CFA">
              <w:rPr>
                <w:b/>
                <w:sz w:val="28"/>
                <w:szCs w:val="28"/>
              </w:rPr>
              <w:t>και</w:t>
            </w:r>
            <w:r w:rsidRPr="00320CFA">
              <w:rPr>
                <w:sz w:val="28"/>
                <w:szCs w:val="28"/>
              </w:rPr>
              <w:t xml:space="preserve"> Πτυχίου ΕΠΑΛ ν.4186 ή ν.3475) </w:t>
            </w:r>
            <w:r w:rsidRPr="00320CFA">
              <w:rPr>
                <w:b/>
                <w:sz w:val="28"/>
                <w:szCs w:val="28"/>
              </w:rPr>
              <w:t xml:space="preserve">ΚΑΤΩ ΤΩΝ 25 </w:t>
            </w:r>
            <w:r w:rsidRPr="00320CFA">
              <w:rPr>
                <w:sz w:val="28"/>
                <w:szCs w:val="28"/>
              </w:rPr>
              <w:t>(από 1992 και μετά)</w:t>
            </w:r>
          </w:p>
          <w:p w:rsidR="00C65928" w:rsidRPr="00320CFA" w:rsidRDefault="00C65928" w:rsidP="00320CFA">
            <w:pPr>
              <w:spacing w:after="0"/>
              <w:jc w:val="center"/>
            </w:pPr>
            <w:r w:rsidRPr="00320CFA">
              <w:t>(Παρακολούθησαν μόνο μαθήματα ειδικότητας στο ΕΠΑΛ για απόκτηση πτυχίου)</w:t>
            </w: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15159" w:type="dxa"/>
            <w:gridSpan w:val="6"/>
            <w:shd w:val="pct12" w:color="auto" w:fill="auto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 xml:space="preserve">ΕΤΟΣ ΑΠΟΚΤΗΣΗΣ ΠΤΥΧΙΟΥ </w:t>
            </w:r>
            <w:r w:rsidRPr="00320CFA">
              <w:rPr>
                <w:b/>
                <w:sz w:val="28"/>
                <w:szCs w:val="28"/>
              </w:rPr>
              <w:t>2017</w:t>
            </w:r>
            <w:r w:rsidRPr="00320CFA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320CFA">
              <w:rPr>
                <w:b/>
                <w:sz w:val="28"/>
                <w:szCs w:val="28"/>
              </w:rPr>
              <w:t>ΑΝΩ ΤΩΝ 25</w:t>
            </w:r>
            <w:r w:rsidRPr="00320CFA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15159" w:type="dxa"/>
            <w:gridSpan w:val="6"/>
            <w:shd w:val="pct12" w:color="auto" w:fill="auto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 xml:space="preserve">ΕΤΟΣ ΑΠΟΚΤΗΣΗΣ ΠΤΥΧΙΟΥ </w:t>
            </w:r>
            <w:r w:rsidRPr="00320CFA">
              <w:rPr>
                <w:b/>
                <w:sz w:val="28"/>
                <w:szCs w:val="28"/>
              </w:rPr>
              <w:t>2013</w:t>
            </w:r>
            <w:r w:rsidRPr="00320CFA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320CFA">
              <w:rPr>
                <w:b/>
                <w:sz w:val="28"/>
                <w:szCs w:val="28"/>
              </w:rPr>
              <w:t xml:space="preserve">ΚΑΤΩ ΤΩΝ 25 </w:t>
            </w:r>
            <w:r w:rsidRPr="00320CFA">
              <w:rPr>
                <w:sz w:val="28"/>
                <w:szCs w:val="28"/>
              </w:rPr>
              <w:t>(από 1992 και μετά)</w:t>
            </w: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 xml:space="preserve">ΚΑΝΔΗΛΑΣ </w:t>
            </w: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>ΒΑΣΙΛΕΙΟΣ</w:t>
            </w: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>ΓΕΩΡΓΙΟΣ</w:t>
            </w:r>
          </w:p>
        </w:tc>
        <w:tc>
          <w:tcPr>
            <w:tcW w:w="1298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jc w:val="right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>14,6</w:t>
            </w: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15159" w:type="dxa"/>
            <w:gridSpan w:val="6"/>
            <w:shd w:val="pct12" w:color="auto" w:fill="auto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 xml:space="preserve">ΕΤΟΣ ΑΠΟΚΤΗΣΗΣ ΠΤΥΧΙΟΥ </w:t>
            </w:r>
            <w:r w:rsidRPr="00320CFA">
              <w:rPr>
                <w:b/>
                <w:sz w:val="28"/>
                <w:szCs w:val="28"/>
              </w:rPr>
              <w:t>2013</w:t>
            </w:r>
            <w:r w:rsidRPr="00320CFA">
              <w:rPr>
                <w:sz w:val="28"/>
                <w:szCs w:val="28"/>
              </w:rPr>
              <w:t xml:space="preserve"> (κάτοχοι Απολυτηρίου ΓΕΛ </w:t>
            </w:r>
            <w:r w:rsidRPr="00320CFA">
              <w:rPr>
                <w:b/>
                <w:sz w:val="28"/>
                <w:szCs w:val="28"/>
              </w:rPr>
              <w:t>και</w:t>
            </w:r>
            <w:r w:rsidRPr="00320CFA">
              <w:rPr>
                <w:sz w:val="28"/>
                <w:szCs w:val="28"/>
              </w:rPr>
              <w:t xml:space="preserve"> Πτυχίου ΕΠΑΛ ν.4186 ή ν.3475) </w:t>
            </w:r>
            <w:r w:rsidRPr="00320CFA">
              <w:rPr>
                <w:b/>
                <w:sz w:val="28"/>
                <w:szCs w:val="28"/>
              </w:rPr>
              <w:t xml:space="preserve">ΚΑΤΩ ΤΩΝ 25 </w:t>
            </w:r>
            <w:r w:rsidRPr="00320CFA">
              <w:rPr>
                <w:sz w:val="28"/>
                <w:szCs w:val="28"/>
              </w:rPr>
              <w:t>(από 1992 και μετά)</w:t>
            </w:r>
          </w:p>
          <w:p w:rsidR="00C65928" w:rsidRPr="00320CFA" w:rsidRDefault="00C65928" w:rsidP="00320CFA">
            <w:pPr>
              <w:spacing w:after="0"/>
              <w:jc w:val="center"/>
            </w:pPr>
            <w:r w:rsidRPr="00320CFA">
              <w:t>(Παρακολούθησαν μόνο μαθήματα ειδικότητας στο ΕΠΑΛ για απόκτηση πτυχίου)</w:t>
            </w: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15159" w:type="dxa"/>
            <w:gridSpan w:val="6"/>
            <w:shd w:val="pct12" w:color="auto" w:fill="auto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 xml:space="preserve">ΕΤΟΣ ΑΠΟΚΤΗΣΗΣ ΠΤΥΧΙΟΥ </w:t>
            </w:r>
            <w:r w:rsidRPr="00320CFA">
              <w:rPr>
                <w:b/>
                <w:sz w:val="28"/>
                <w:szCs w:val="28"/>
              </w:rPr>
              <w:t>2013</w:t>
            </w:r>
            <w:r w:rsidRPr="00320CFA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320CFA">
              <w:rPr>
                <w:b/>
                <w:sz w:val="28"/>
                <w:szCs w:val="28"/>
              </w:rPr>
              <w:t>ΑΝΩ ΤΩΝ 25</w:t>
            </w:r>
            <w:r w:rsidRPr="00320CFA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15159" w:type="dxa"/>
            <w:gridSpan w:val="6"/>
            <w:shd w:val="pct12" w:color="auto" w:fill="auto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 xml:space="preserve">ΕΤΟΣ ΑΠΟΚΤΗΣΗΣ ΠΤΥΧΙΟΥ </w:t>
            </w:r>
            <w:r w:rsidRPr="00320CFA">
              <w:rPr>
                <w:b/>
                <w:sz w:val="28"/>
                <w:szCs w:val="28"/>
              </w:rPr>
              <w:t>2011</w:t>
            </w:r>
            <w:r w:rsidRPr="00320CFA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320CFA">
              <w:rPr>
                <w:b/>
                <w:sz w:val="28"/>
                <w:szCs w:val="28"/>
              </w:rPr>
              <w:t xml:space="preserve">ΚΑΤΩ ΤΩΝ 25 </w:t>
            </w:r>
            <w:r w:rsidRPr="00320CFA">
              <w:rPr>
                <w:sz w:val="28"/>
                <w:szCs w:val="28"/>
              </w:rPr>
              <w:t>(από 1992 και μετά)</w:t>
            </w: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15159" w:type="dxa"/>
            <w:gridSpan w:val="6"/>
            <w:shd w:val="pct12" w:color="auto" w:fill="auto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 xml:space="preserve">ΕΤΟΣ ΑΠΟΚΤΗΣΗΣ ΠΤΥΧΙΟΥ </w:t>
            </w:r>
            <w:r w:rsidRPr="00320CFA">
              <w:rPr>
                <w:b/>
                <w:sz w:val="28"/>
                <w:szCs w:val="28"/>
              </w:rPr>
              <w:t>2011</w:t>
            </w:r>
            <w:r w:rsidRPr="00320CFA">
              <w:rPr>
                <w:sz w:val="28"/>
                <w:szCs w:val="28"/>
              </w:rPr>
              <w:t xml:space="preserve"> (κάτοχοι Απολυτηρίου ΓΕΛ </w:t>
            </w:r>
            <w:r w:rsidRPr="00320CFA">
              <w:rPr>
                <w:b/>
                <w:sz w:val="28"/>
                <w:szCs w:val="28"/>
              </w:rPr>
              <w:t>και</w:t>
            </w:r>
            <w:r w:rsidRPr="00320CFA">
              <w:rPr>
                <w:sz w:val="28"/>
                <w:szCs w:val="28"/>
              </w:rPr>
              <w:t xml:space="preserve"> Πτυχίου ΕΠΑΛ ν.4186 ή ν.3475) </w:t>
            </w:r>
            <w:r w:rsidRPr="00320CFA">
              <w:rPr>
                <w:b/>
                <w:sz w:val="28"/>
                <w:szCs w:val="28"/>
              </w:rPr>
              <w:t xml:space="preserve">ΚΑΤΩ ΤΩΝ 25 </w:t>
            </w:r>
            <w:r w:rsidRPr="00320CFA">
              <w:rPr>
                <w:sz w:val="28"/>
                <w:szCs w:val="28"/>
              </w:rPr>
              <w:t>(από 1992 και μετά)</w:t>
            </w:r>
          </w:p>
          <w:p w:rsidR="00C65928" w:rsidRPr="00320CFA" w:rsidRDefault="00C65928" w:rsidP="00320CFA">
            <w:pPr>
              <w:spacing w:after="0"/>
              <w:jc w:val="center"/>
            </w:pPr>
            <w:r w:rsidRPr="00320CFA">
              <w:t>(Παρακολούθησαν μόνο μαθήματα ειδικότητας στο ΕΠΑΛ για απόκτηση πτυχίου)</w:t>
            </w: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bottom"/>
          </w:tcPr>
          <w:p w:rsidR="00C65928" w:rsidRPr="00320CFA" w:rsidRDefault="00C65928" w:rsidP="00320CFA">
            <w:pPr>
              <w:spacing w:after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color w:val="000000"/>
              </w:rPr>
            </w:pP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color w:val="000000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15159" w:type="dxa"/>
            <w:gridSpan w:val="6"/>
            <w:shd w:val="pct12" w:color="auto" w:fill="auto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 xml:space="preserve">ΕΤΟΣ ΑΠΟΚΤΗΣΗΣ ΠΤΥΧΙΟΥ </w:t>
            </w:r>
            <w:r w:rsidRPr="00320CFA">
              <w:rPr>
                <w:b/>
                <w:sz w:val="28"/>
                <w:szCs w:val="28"/>
              </w:rPr>
              <w:t>2011</w:t>
            </w:r>
            <w:r w:rsidRPr="00320CFA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320CFA">
              <w:rPr>
                <w:b/>
                <w:sz w:val="28"/>
                <w:szCs w:val="28"/>
              </w:rPr>
              <w:t>ΑΝΩ ΤΩΝ 25</w:t>
            </w:r>
            <w:r w:rsidRPr="00320CFA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 xml:space="preserve">ΒΑΛΙΑΝΟΣ  </w:t>
            </w:r>
          </w:p>
        </w:tc>
        <w:tc>
          <w:tcPr>
            <w:tcW w:w="2551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>ΕΥΑΓΓΕΛΟΣ</w:t>
            </w:r>
          </w:p>
        </w:tc>
        <w:tc>
          <w:tcPr>
            <w:tcW w:w="2671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>ΚΩΝΣΤΑΝΤΙΝΟΣ</w:t>
            </w:r>
          </w:p>
        </w:tc>
        <w:tc>
          <w:tcPr>
            <w:tcW w:w="1298" w:type="dxa"/>
            <w:tcBorders>
              <w:left w:val="nil"/>
            </w:tcBorders>
            <w:vAlign w:val="bottom"/>
          </w:tcPr>
          <w:p w:rsidR="00C65928" w:rsidRPr="00320CFA" w:rsidRDefault="00C65928" w:rsidP="00320CFA">
            <w:pPr>
              <w:spacing w:after="0"/>
              <w:jc w:val="right"/>
              <w:rPr>
                <w:b/>
                <w:color w:val="000000"/>
                <w:sz w:val="24"/>
              </w:rPr>
            </w:pPr>
            <w:r w:rsidRPr="00320CFA">
              <w:rPr>
                <w:b/>
                <w:color w:val="000000"/>
                <w:sz w:val="24"/>
              </w:rPr>
              <w:t>11,3</w:t>
            </w: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  <w:tr w:rsidR="00C65928" w:rsidRPr="00320CFA" w:rsidTr="00AA689C">
        <w:tc>
          <w:tcPr>
            <w:tcW w:w="709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  <w:r w:rsidRPr="00320CFA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65928" w:rsidRPr="00320CFA" w:rsidRDefault="00C65928" w:rsidP="00320CF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C65928" w:rsidRPr="00320CFA" w:rsidRDefault="00C65928" w:rsidP="00320CF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C65928" w:rsidRPr="00320CFA" w:rsidRDefault="00C65928" w:rsidP="00320CF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65928" w:rsidRPr="00EF67A2" w:rsidRDefault="00C65928" w:rsidP="00B7441E">
      <w:pPr>
        <w:rPr>
          <w:sz w:val="56"/>
          <w:szCs w:val="56"/>
        </w:rPr>
      </w:pPr>
    </w:p>
    <w:sectPr w:rsidR="00C65928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070F41"/>
    <w:rsid w:val="001A47C1"/>
    <w:rsid w:val="002B3F5B"/>
    <w:rsid w:val="002C3581"/>
    <w:rsid w:val="00320CFA"/>
    <w:rsid w:val="003B4E37"/>
    <w:rsid w:val="00435B00"/>
    <w:rsid w:val="00451AA2"/>
    <w:rsid w:val="00485AE1"/>
    <w:rsid w:val="00491AA2"/>
    <w:rsid w:val="004A3570"/>
    <w:rsid w:val="004D7172"/>
    <w:rsid w:val="00501B48"/>
    <w:rsid w:val="006072C7"/>
    <w:rsid w:val="006E5C42"/>
    <w:rsid w:val="007B4D31"/>
    <w:rsid w:val="007C2822"/>
    <w:rsid w:val="007E7DA8"/>
    <w:rsid w:val="00824169"/>
    <w:rsid w:val="008356C8"/>
    <w:rsid w:val="00877F24"/>
    <w:rsid w:val="008843CC"/>
    <w:rsid w:val="00AA689C"/>
    <w:rsid w:val="00B7441E"/>
    <w:rsid w:val="00BD4515"/>
    <w:rsid w:val="00BE732F"/>
    <w:rsid w:val="00BF68A9"/>
    <w:rsid w:val="00C65928"/>
    <w:rsid w:val="00CB5425"/>
    <w:rsid w:val="00DA4D30"/>
    <w:rsid w:val="00E02D30"/>
    <w:rsid w:val="00E72CD2"/>
    <w:rsid w:val="00E77A40"/>
    <w:rsid w:val="00E84683"/>
    <w:rsid w:val="00EF67A2"/>
    <w:rsid w:val="00F263BE"/>
    <w:rsid w:val="00F52ECF"/>
    <w:rsid w:val="00F80293"/>
    <w:rsid w:val="00FE5033"/>
    <w:rsid w:val="00F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312</Words>
  <Characters>1686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ΝΙΓΡΙΤΑΣ</dc:title>
  <dc:subject/>
  <dc:creator>user</dc:creator>
  <cp:keywords/>
  <dc:description/>
  <cp:lastModifiedBy>admin</cp:lastModifiedBy>
  <cp:revision>3</cp:revision>
  <dcterms:created xsi:type="dcterms:W3CDTF">2017-10-19T09:57:00Z</dcterms:created>
  <dcterms:modified xsi:type="dcterms:W3CDTF">2017-10-19T09:58:00Z</dcterms:modified>
</cp:coreProperties>
</file>