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4" w:rsidRDefault="00356934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356934" w:rsidRPr="003E0FF3" w:rsidTr="003E0FF3">
        <w:tc>
          <w:tcPr>
            <w:tcW w:w="15159" w:type="dxa"/>
            <w:gridSpan w:val="4"/>
          </w:tcPr>
          <w:p w:rsidR="00356934" w:rsidRPr="003E0FF3" w:rsidRDefault="00356934" w:rsidP="003E0FF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E0FF3">
              <w:rPr>
                <w:b/>
                <w:sz w:val="32"/>
                <w:szCs w:val="32"/>
              </w:rPr>
              <w:t>ΕΠΑΛ ΝΙΓΡΙΤΑΣ</w:t>
            </w:r>
          </w:p>
        </w:tc>
      </w:tr>
      <w:tr w:rsidR="00356934" w:rsidRPr="003E0FF3" w:rsidTr="003E0FF3">
        <w:tc>
          <w:tcPr>
            <w:tcW w:w="5387" w:type="dxa"/>
            <w:gridSpan w:val="2"/>
          </w:tcPr>
          <w:p w:rsidR="00356934" w:rsidRPr="003E0FF3" w:rsidRDefault="00356934" w:rsidP="003E0FF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E0FF3">
              <w:rPr>
                <w:b/>
                <w:sz w:val="32"/>
                <w:szCs w:val="32"/>
              </w:rPr>
              <w:t>ΕΙΔΙΚΟΤΗΤΑ</w:t>
            </w:r>
            <w:r w:rsidRPr="003E0FF3">
              <w:rPr>
                <w:color w:val="000000"/>
                <w:sz w:val="20"/>
                <w:szCs w:val="20"/>
              </w:rPr>
              <w:t xml:space="preserve"> </w:t>
            </w:r>
          </w:p>
          <w:p w:rsidR="00356934" w:rsidRPr="003E0FF3" w:rsidRDefault="00356934" w:rsidP="003E0FF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E0FF3">
              <w:rPr>
                <w:b/>
                <w:color w:val="000000"/>
                <w:sz w:val="24"/>
                <w:szCs w:val="20"/>
              </w:rPr>
              <w:t>Τ</w:t>
            </w:r>
            <w:r w:rsidRPr="003E0FF3">
              <w:rPr>
                <w:b/>
                <w:sz w:val="28"/>
              </w:rPr>
              <w:t>εχνικός Ηλεκτρονικών και Υπολογιστικών Συστημάτων, Εγκαταστάσεων, Δικτύων και Τηλεπικοινωνιών</w:t>
            </w:r>
          </w:p>
        </w:tc>
        <w:tc>
          <w:tcPr>
            <w:tcW w:w="9772" w:type="dxa"/>
            <w:gridSpan w:val="2"/>
          </w:tcPr>
          <w:p w:rsidR="00356934" w:rsidRPr="003E0FF3" w:rsidRDefault="00356934" w:rsidP="003E0FF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E0FF3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356934" w:rsidRPr="003E0FF3" w:rsidRDefault="00356934" w:rsidP="003E0FF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E0FF3">
              <w:rPr>
                <w:b/>
                <w:sz w:val="32"/>
                <w:szCs w:val="32"/>
              </w:rPr>
              <w:t>ΕΝΑΡΞΗ : 20/10/2017</w:t>
            </w: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rPr>
                <w:b/>
                <w:sz w:val="28"/>
                <w:szCs w:val="28"/>
              </w:rPr>
            </w:pPr>
            <w:r w:rsidRPr="003E0FF3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rPr>
                <w:b/>
                <w:sz w:val="28"/>
                <w:szCs w:val="28"/>
              </w:rPr>
            </w:pPr>
            <w:r w:rsidRPr="003E0FF3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rPr>
                <w:b/>
                <w:sz w:val="28"/>
                <w:szCs w:val="28"/>
              </w:rPr>
            </w:pPr>
            <w:r w:rsidRPr="003E0FF3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b/>
                <w:sz w:val="28"/>
                <w:szCs w:val="28"/>
              </w:rPr>
            </w:pPr>
            <w:r w:rsidRPr="003E0FF3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 xml:space="preserve">ΔΟΛΜΑΣ </w:t>
            </w:r>
            <w:r w:rsidRPr="003E0FF3">
              <w:rPr>
                <w:sz w:val="28"/>
                <w:szCs w:val="28"/>
              </w:rPr>
              <w:tab/>
            </w:r>
            <w:r w:rsidRPr="003E0FF3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ΙΩΑΝΝΗΣ</w:t>
            </w: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ΚΩΝΣΤΑΝΤΙΝΟΣ</w:t>
            </w: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 xml:space="preserve">ΤΑΛΙΑΣΒΙΛΙ </w:t>
            </w:r>
            <w:r w:rsidRPr="003E0FF3">
              <w:rPr>
                <w:sz w:val="28"/>
                <w:szCs w:val="28"/>
              </w:rPr>
              <w:tab/>
            </w:r>
            <w:r w:rsidRPr="003E0FF3">
              <w:rPr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ΔΑΒΙΔ</w:t>
            </w: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ΝΟΥΚΖΑΡ</w:t>
            </w: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  <w:r w:rsidRPr="003E0FF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  <w:tr w:rsidR="00356934" w:rsidRPr="003E0FF3" w:rsidTr="003E0FF3">
        <w:tc>
          <w:tcPr>
            <w:tcW w:w="709" w:type="dxa"/>
          </w:tcPr>
          <w:p w:rsidR="00356934" w:rsidRPr="003E0FF3" w:rsidRDefault="00356934" w:rsidP="003E0FF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56934" w:rsidRPr="003E0FF3" w:rsidRDefault="00356934" w:rsidP="003E0FF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356934" w:rsidRPr="003E0FF3" w:rsidRDefault="00356934" w:rsidP="003E0FF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56934" w:rsidRDefault="00356934" w:rsidP="00D05EB6">
      <w:pPr>
        <w:jc w:val="center"/>
        <w:rPr>
          <w:sz w:val="56"/>
          <w:szCs w:val="56"/>
        </w:rPr>
      </w:pPr>
    </w:p>
    <w:p w:rsidR="00356934" w:rsidRPr="00EF67A2" w:rsidRDefault="00356934" w:rsidP="00D05EB6">
      <w:pPr>
        <w:jc w:val="center"/>
        <w:rPr>
          <w:sz w:val="56"/>
          <w:szCs w:val="56"/>
        </w:rPr>
      </w:pPr>
    </w:p>
    <w:sectPr w:rsidR="00356934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1C6299"/>
    <w:rsid w:val="00214D6F"/>
    <w:rsid w:val="002A6763"/>
    <w:rsid w:val="002B3F5B"/>
    <w:rsid w:val="00356934"/>
    <w:rsid w:val="0037697A"/>
    <w:rsid w:val="003E0FF3"/>
    <w:rsid w:val="00435B00"/>
    <w:rsid w:val="00451AA2"/>
    <w:rsid w:val="00485AE1"/>
    <w:rsid w:val="004B2305"/>
    <w:rsid w:val="004D7172"/>
    <w:rsid w:val="00501B48"/>
    <w:rsid w:val="005F05D1"/>
    <w:rsid w:val="006072C7"/>
    <w:rsid w:val="006D35F5"/>
    <w:rsid w:val="007B4D31"/>
    <w:rsid w:val="007C2822"/>
    <w:rsid w:val="00824169"/>
    <w:rsid w:val="008356C8"/>
    <w:rsid w:val="00A56F8D"/>
    <w:rsid w:val="00B11F44"/>
    <w:rsid w:val="00BD4515"/>
    <w:rsid w:val="00BE732F"/>
    <w:rsid w:val="00D05EB6"/>
    <w:rsid w:val="00DA4D30"/>
    <w:rsid w:val="00E02D30"/>
    <w:rsid w:val="00E32C6C"/>
    <w:rsid w:val="00E72CD2"/>
    <w:rsid w:val="00E77A40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54</Words>
  <Characters>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2017-10-12T21:02:00Z</dcterms:created>
  <dcterms:modified xsi:type="dcterms:W3CDTF">2017-10-19T09:57:00Z</dcterms:modified>
</cp:coreProperties>
</file>